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ED" w:rsidRDefault="005D3CED"/>
    <w:tbl>
      <w:tblPr>
        <w:tblStyle w:val="GridTable1LightAccent2"/>
        <w:tblW w:w="5000" w:type="pct"/>
        <w:tblCellMar>
          <w:left w:w="115" w:type="dxa"/>
          <w:right w:w="115" w:type="dxa"/>
        </w:tblCellMar>
        <w:tblLook w:val="04A0"/>
      </w:tblPr>
      <w:tblGrid>
        <w:gridCol w:w="7814"/>
        <w:gridCol w:w="7814"/>
      </w:tblGrid>
      <w:tr w:rsidR="002F6E35" w:rsidRPr="00C90E4C" w:rsidTr="00AB29FA">
        <w:trPr>
          <w:cnfStyle w:val="100000000000"/>
        </w:trPr>
        <w:tc>
          <w:tcPr>
            <w:cnfStyle w:val="001000000000"/>
            <w:tcW w:w="2500" w:type="pct"/>
            <w:tcBorders>
              <w:bottom w:val="none" w:sz="0" w:space="0" w:color="auto"/>
            </w:tcBorders>
          </w:tcPr>
          <w:p w:rsidR="002F6E35" w:rsidRPr="00C90E4C" w:rsidRDefault="00537A78" w:rsidP="00C90E4C">
            <w:pPr>
              <w:pStyle w:val="Ms"/>
              <w:ind w:left="1440" w:hanging="144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 MonthStart \@ MMMM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 w:rsidRPr="002918A4">
              <w:rPr>
                <w:lang w:val="pt-BR" w:bidi="pt-BR"/>
              </w:rPr>
              <w:t>janeiro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C90E4C" w:rsidRDefault="002F6E35">
            <w:pPr>
              <w:cnfStyle w:val="100000000000"/>
              <w:rPr>
                <w:lang w:val="pt-BR"/>
              </w:rPr>
            </w:pPr>
          </w:p>
        </w:tc>
      </w:tr>
      <w:tr w:rsidR="002F6E35" w:rsidRPr="00C90E4C" w:rsidTr="00AB29FA">
        <w:tc>
          <w:tcPr>
            <w:cnfStyle w:val="00100000000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C90E4C" w:rsidRDefault="00537A78">
            <w:pPr>
              <w:pStyle w:val="Ano"/>
              <w:cnfStyle w:val="00000000000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 MonthStart \@  yyyy  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t>2022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2F6E35" w:rsidRPr="00C90E4C" w:rsidTr="00AB29FA">
        <w:trPr>
          <w:trHeight w:hRule="exact" w:val="576"/>
        </w:trPr>
        <w:tc>
          <w:tcPr>
            <w:cnfStyle w:val="00100000000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C90E4C" w:rsidRDefault="002F6E35">
            <w:pPr>
              <w:pStyle w:val="Ttulo"/>
              <w:rPr>
                <w:lang w:val="pt-BR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C90E4C" w:rsidRDefault="002F6E35">
            <w:pPr>
              <w:pStyle w:val="Subttulo"/>
              <w:cnfStyle w:val="000000000000"/>
              <w:rPr>
                <w:lang w:val="pt-BR"/>
              </w:rPr>
            </w:pPr>
          </w:p>
        </w:tc>
      </w:tr>
    </w:tbl>
    <w:tbl>
      <w:tblPr>
        <w:tblStyle w:val="Tabeladecalendrio"/>
        <w:tblW w:w="5000" w:type="pct"/>
        <w:tblLayout w:type="fixed"/>
        <w:tblLook w:val="0420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2F6E35" w:rsidRPr="00C90E4C" w:rsidTr="002F6E35">
        <w:trPr>
          <w:cnfStyle w:val="100000000000"/>
        </w:trPr>
        <w:sdt>
          <w:sdtPr>
            <w:rPr>
              <w:lang w:val="pt-BR"/>
            </w:rPr>
            <w:id w:val="1527134494"/>
            <w:placeholder>
              <w:docPart w:val="1144EFABDD3B448BA9C39254B3BA21BE"/>
            </w:placeholder>
            <w:temporary/>
            <w:showingPlcHdr/>
          </w:sdtPr>
          <w:sdtContent>
            <w:tc>
              <w:tcPr>
                <w:tcW w:w="2054" w:type="dxa"/>
              </w:tcPr>
              <w:p w:rsidR="002F6E35" w:rsidRPr="00C90E4C" w:rsidRDefault="007B301D" w:rsidP="00C90E4C">
                <w:pPr>
                  <w:pStyle w:val="Dias"/>
                  <w:ind w:left="720" w:hanging="720"/>
                  <w:rPr>
                    <w:lang w:val="pt-BR"/>
                  </w:rPr>
                </w:pPr>
                <w:r w:rsidRPr="00C90E4C">
                  <w:rPr>
                    <w:lang w:val="pt-BR" w:bidi="pt-BR"/>
                  </w:rPr>
                  <w:t>Domingo</w:t>
                </w:r>
              </w:p>
            </w:tc>
          </w:sdtContent>
        </w:sdt>
        <w:tc>
          <w:tcPr>
            <w:tcW w:w="2055" w:type="dxa"/>
          </w:tcPr>
          <w:p w:rsidR="002F6E35" w:rsidRPr="00C90E4C" w:rsidRDefault="00537A7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8650153"/>
                <w:placeholder>
                  <w:docPart w:val="E11D7EFDC17C4A2A802E8DCCB079B6DE"/>
                </w:placeholder>
                <w:temporary/>
                <w:showingPlcHdr/>
              </w:sdtPr>
              <w:sdtContent>
                <w:r w:rsidR="007B301D" w:rsidRPr="00C90E4C">
                  <w:rPr>
                    <w:lang w:val="pt-BR" w:bidi="pt-BR"/>
                  </w:rPr>
                  <w:t>Segunda-</w:t>
                </w:r>
                <w:r w:rsidR="005A6942" w:rsidRPr="00C90E4C">
                  <w:rPr>
                    <w:lang w:val="pt-BR" w:bidi="pt-BR"/>
                  </w:rPr>
                  <w:t>feira</w:t>
                </w:r>
              </w:sdtContent>
            </w:sdt>
          </w:p>
        </w:tc>
        <w:tc>
          <w:tcPr>
            <w:tcW w:w="2055" w:type="dxa"/>
          </w:tcPr>
          <w:p w:rsidR="002F6E35" w:rsidRPr="00C90E4C" w:rsidRDefault="00537A7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517691135"/>
                <w:placeholder>
                  <w:docPart w:val="E210349D29EE44F9BB5F36AD11A3E0AE"/>
                </w:placeholder>
                <w:temporary/>
                <w:showingPlcHdr/>
              </w:sdtPr>
              <w:sdtContent>
                <w:r w:rsidR="007B301D" w:rsidRPr="00C90E4C">
                  <w:rPr>
                    <w:lang w:val="pt-BR" w:bidi="pt-BR"/>
                  </w:rPr>
                  <w:t>Terça</w:t>
                </w:r>
              </w:sdtContent>
            </w:sdt>
          </w:p>
        </w:tc>
        <w:tc>
          <w:tcPr>
            <w:tcW w:w="2055" w:type="dxa"/>
          </w:tcPr>
          <w:p w:rsidR="002F6E35" w:rsidRPr="00C90E4C" w:rsidRDefault="00537A7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684429625"/>
                <w:placeholder>
                  <w:docPart w:val="EA4A14D503664F8285530B0B16836DAA"/>
                </w:placeholder>
                <w:temporary/>
                <w:showingPlcHdr/>
              </w:sdtPr>
              <w:sdtContent>
                <w:r w:rsidR="007B301D" w:rsidRPr="00C90E4C">
                  <w:rPr>
                    <w:lang w:val="pt-BR" w:bidi="pt-BR"/>
                  </w:rPr>
                  <w:t>Quarta</w:t>
                </w:r>
              </w:sdtContent>
            </w:sdt>
          </w:p>
        </w:tc>
        <w:tc>
          <w:tcPr>
            <w:tcW w:w="2055" w:type="dxa"/>
          </w:tcPr>
          <w:p w:rsidR="002F6E35" w:rsidRPr="00C90E4C" w:rsidRDefault="00537A7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188375605"/>
                <w:placeholder>
                  <w:docPart w:val="01CA62951BF54DE3A46F602A57A4314B"/>
                </w:placeholder>
                <w:temporary/>
                <w:showingPlcHdr/>
              </w:sdtPr>
              <w:sdtContent>
                <w:r w:rsidR="007B301D" w:rsidRPr="00C90E4C">
                  <w:rPr>
                    <w:lang w:val="pt-BR" w:bidi="pt-BR"/>
                  </w:rPr>
                  <w:t>Quinta-feira</w:t>
                </w:r>
              </w:sdtContent>
            </w:sdt>
          </w:p>
        </w:tc>
        <w:tc>
          <w:tcPr>
            <w:tcW w:w="2055" w:type="dxa"/>
          </w:tcPr>
          <w:p w:rsidR="002F6E35" w:rsidRPr="00C90E4C" w:rsidRDefault="00537A7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991825489"/>
                <w:placeholder>
                  <w:docPart w:val="308D39F0FA4E4093A6D397CBD43395EF"/>
                </w:placeholder>
                <w:temporary/>
                <w:showingPlcHdr/>
              </w:sdtPr>
              <w:sdtContent>
                <w:r w:rsidR="007B301D" w:rsidRPr="00C90E4C">
                  <w:rPr>
                    <w:lang w:val="pt-BR" w:bidi="pt-BR"/>
                  </w:rPr>
                  <w:t>Sexta</w:t>
                </w:r>
              </w:sdtContent>
            </w:sdt>
          </w:p>
        </w:tc>
        <w:tc>
          <w:tcPr>
            <w:tcW w:w="2055" w:type="dxa"/>
          </w:tcPr>
          <w:p w:rsidR="002F6E35" w:rsidRPr="00C90E4C" w:rsidRDefault="00537A7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15736794"/>
                <w:placeholder>
                  <w:docPart w:val="9C73C4611CA14B91A93693A50509468B"/>
                </w:placeholder>
                <w:temporary/>
                <w:showingPlcHdr/>
              </w:sdtPr>
              <w:sdtContent>
                <w:r w:rsidR="007B301D" w:rsidRPr="00C90E4C">
                  <w:rPr>
                    <w:lang w:val="pt-BR" w:bidi="pt-BR"/>
                  </w:rPr>
                  <w:t>Sábado</w:t>
                </w:r>
              </w:sdtContent>
            </w:sdt>
          </w:p>
        </w:tc>
      </w:tr>
      <w:tr w:rsidR="002F6E35" w:rsidRPr="00C90E4C" w:rsidTr="002F6E35">
        <w:tc>
          <w:tcPr>
            <w:tcW w:w="2054" w:type="dxa"/>
            <w:tcBorders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sábado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"</w:instrText>
            </w:r>
            <w:r w:rsidR="00787805" w:rsidRPr="00C90E4C">
              <w:rPr>
                <w:lang w:val="pt-BR"/>
              </w:rPr>
              <w:instrText>domingo</w:instrText>
            </w:r>
            <w:r w:rsidR="009035F5" w:rsidRPr="00C90E4C">
              <w:rPr>
                <w:lang w:val="pt-BR" w:bidi="pt-BR"/>
              </w:rPr>
              <w:instrText>" 1 ""</w:instrTex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sábado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"</w:instrText>
            </w:r>
            <w:r w:rsidR="00787805" w:rsidRPr="00C90E4C">
              <w:rPr>
                <w:lang w:val="pt-BR"/>
              </w:rPr>
              <w:instrText>segunda-feira</w:instrText>
            </w:r>
            <w:r w:rsidR="009035F5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=A2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=A2+1 </w:instrText>
            </w:r>
            <w:r w:rsidRPr="00C90E4C">
              <w:rPr>
                <w:lang w:val="pt-BR" w:bidi="pt-BR"/>
              </w:rPr>
              <w:fldChar w:fldCharType="separate"/>
            </w:r>
            <w:r w:rsidR="00FA21CA" w:rsidRPr="00C90E4C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032042" w:rsidRDefault="00537A78">
            <w:pPr>
              <w:pStyle w:val="Datas"/>
              <w:rPr>
                <w:sz w:val="28"/>
                <w:szCs w:val="28"/>
                <w:lang w:val="pt-BR"/>
              </w:rPr>
            </w:pPr>
            <w:r w:rsidRPr="00032042">
              <w:rPr>
                <w:sz w:val="28"/>
                <w:szCs w:val="28"/>
                <w:lang w:val="pt-BR" w:bidi="pt-BR"/>
              </w:rPr>
              <w:fldChar w:fldCharType="begin"/>
            </w:r>
            <w:r w:rsidR="009035F5" w:rsidRPr="00032042">
              <w:rPr>
                <w:sz w:val="28"/>
                <w:szCs w:val="28"/>
                <w:lang w:val="pt-BR" w:bidi="pt-BR"/>
              </w:rPr>
              <w:instrText xml:space="preserve"> IF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begin"/>
            </w:r>
            <w:r w:rsidR="009035F5" w:rsidRPr="00032042">
              <w:rPr>
                <w:sz w:val="28"/>
                <w:szCs w:val="28"/>
                <w:lang w:val="pt-BR" w:bidi="pt-BR"/>
              </w:rPr>
              <w:instrText xml:space="preserve"> DocVariable MonthStart \@ dddd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separate"/>
            </w:r>
            <w:r w:rsidR="002918A4">
              <w:rPr>
                <w:sz w:val="28"/>
                <w:szCs w:val="28"/>
                <w:lang w:val="pt-BR" w:bidi="pt-BR"/>
              </w:rPr>
              <w:instrText>sábado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end"/>
            </w:r>
            <w:r w:rsidR="009035F5" w:rsidRPr="00032042">
              <w:rPr>
                <w:sz w:val="28"/>
                <w:szCs w:val="28"/>
                <w:lang w:val="pt-BR" w:bidi="pt-BR"/>
              </w:rPr>
              <w:instrText xml:space="preserve"> = "</w:instrText>
            </w:r>
            <w:r w:rsidR="00787805" w:rsidRPr="00032042">
              <w:rPr>
                <w:sz w:val="28"/>
                <w:szCs w:val="28"/>
                <w:lang w:val="pt-BR"/>
              </w:rPr>
              <w:instrText>terça-feira</w:instrText>
            </w:r>
            <w:r w:rsidR="009035F5" w:rsidRPr="00032042">
              <w:rPr>
                <w:sz w:val="28"/>
                <w:szCs w:val="28"/>
                <w:lang w:val="pt-BR" w:bidi="pt-BR"/>
              </w:rPr>
              <w:instrText xml:space="preserve">" 1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begin"/>
            </w:r>
            <w:r w:rsidR="009035F5" w:rsidRPr="00032042">
              <w:rPr>
                <w:sz w:val="28"/>
                <w:szCs w:val="28"/>
                <w:lang w:val="pt-BR" w:bidi="pt-BR"/>
              </w:rPr>
              <w:instrText xml:space="preserve"> IF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begin"/>
            </w:r>
            <w:r w:rsidR="009035F5" w:rsidRPr="00032042">
              <w:rPr>
                <w:sz w:val="28"/>
                <w:szCs w:val="28"/>
                <w:lang w:val="pt-BR" w:bidi="pt-BR"/>
              </w:rPr>
              <w:instrText xml:space="preserve"> =B2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separate"/>
            </w:r>
            <w:r w:rsidR="002918A4">
              <w:rPr>
                <w:noProof/>
                <w:sz w:val="28"/>
                <w:szCs w:val="28"/>
                <w:lang w:val="pt-BR" w:bidi="pt-BR"/>
              </w:rPr>
              <w:instrText>0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end"/>
            </w:r>
            <w:r w:rsidR="009035F5" w:rsidRPr="00032042">
              <w:rPr>
                <w:sz w:val="28"/>
                <w:szCs w:val="28"/>
                <w:lang w:val="pt-BR" w:bidi="pt-BR"/>
              </w:rPr>
              <w:instrText xml:space="preserve"> &lt;&gt; 0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begin"/>
            </w:r>
            <w:r w:rsidR="009035F5" w:rsidRPr="00032042">
              <w:rPr>
                <w:sz w:val="28"/>
                <w:szCs w:val="28"/>
                <w:lang w:val="pt-BR" w:bidi="pt-BR"/>
              </w:rPr>
              <w:instrText xml:space="preserve"> =B2+1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separate"/>
            </w:r>
            <w:r w:rsidR="00787805" w:rsidRPr="00032042">
              <w:rPr>
                <w:noProof/>
                <w:sz w:val="28"/>
                <w:szCs w:val="28"/>
                <w:lang w:val="pt-BR" w:bidi="pt-BR"/>
              </w:rPr>
              <w:instrText>2022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end"/>
            </w:r>
            <w:r w:rsidR="009035F5" w:rsidRPr="00032042">
              <w:rPr>
                <w:sz w:val="28"/>
                <w:szCs w:val="28"/>
                <w:lang w:val="pt-BR" w:bidi="pt-BR"/>
              </w:rPr>
              <w:instrText xml:space="preserve"> ""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end"/>
            </w:r>
            <w:r w:rsidRPr="00032042">
              <w:rPr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sábado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"</w:instrText>
            </w:r>
            <w:r w:rsidR="00787805" w:rsidRPr="00C90E4C">
              <w:rPr>
                <w:lang w:val="pt-BR"/>
              </w:rPr>
              <w:instrText>quarta-feira</w:instrText>
            </w:r>
            <w:r w:rsidR="009035F5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=C2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=C2+1 </w:instrText>
            </w:r>
            <w:r w:rsidRPr="00C90E4C">
              <w:rPr>
                <w:lang w:val="pt-BR" w:bidi="pt-BR"/>
              </w:rPr>
              <w:fldChar w:fldCharType="separate"/>
            </w:r>
            <w:r w:rsidR="00DB0360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sábado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>= "</w:instrText>
            </w:r>
            <w:r w:rsidR="00787805" w:rsidRPr="00C90E4C">
              <w:rPr>
                <w:lang w:val="pt-BR"/>
              </w:rPr>
              <w:instrText>quinta-feira</w:instrText>
            </w:r>
            <w:r w:rsidR="009035F5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=D2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=D2+1 </w:instrText>
            </w:r>
            <w:r w:rsidRPr="00C90E4C">
              <w:rPr>
                <w:lang w:val="pt-BR" w:bidi="pt-BR"/>
              </w:rPr>
              <w:fldChar w:fldCharType="separate"/>
            </w:r>
            <w:r w:rsidR="00DB0360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sábado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"</w:instrText>
            </w:r>
            <w:r w:rsidR="00787805" w:rsidRPr="00C90E4C">
              <w:rPr>
                <w:lang w:val="pt-BR"/>
              </w:rPr>
              <w:instrText>sexta-feira</w:instrText>
            </w:r>
            <w:r w:rsidR="009035F5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=E2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=E2+1 </w:instrText>
            </w:r>
            <w:r w:rsidRPr="00C90E4C">
              <w:rPr>
                <w:lang w:val="pt-BR" w:bidi="pt-BR"/>
              </w:rPr>
              <w:fldChar w:fldCharType="separate"/>
            </w:r>
            <w:r w:rsidR="00DB0360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sábado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"</w:instrText>
            </w:r>
            <w:r w:rsidR="00787805" w:rsidRPr="00C90E4C">
              <w:rPr>
                <w:lang w:val="pt-BR"/>
              </w:rPr>
              <w:instrText>sábado</w:instrText>
            </w:r>
            <w:r w:rsidR="009035F5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=F2 </w:instrText>
            </w:r>
            <w:r w:rsidRPr="00C90E4C">
              <w:rPr>
                <w:lang w:val="pt-BR" w:bidi="pt-BR"/>
              </w:rPr>
              <w:fldChar w:fldCharType="separate"/>
            </w:r>
            <w:r w:rsidR="00DB0360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=F2+1 </w:instrText>
            </w:r>
            <w:r w:rsidRPr="00C90E4C">
              <w:rPr>
                <w:lang w:val="pt-BR" w:bidi="pt-BR"/>
              </w:rPr>
              <w:fldChar w:fldCharType="separate"/>
            </w:r>
            <w:r w:rsidR="00DB0360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DB0360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2918A4" w:rsidRPr="00C90E4C">
              <w:rPr>
                <w:noProof/>
                <w:lang w:val="pt-BR" w:bidi="pt-BR"/>
              </w:rPr>
              <w:t>1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2F6E35" w:rsidRPr="00C90E4C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032042" w:rsidRDefault="002F6E35" w:rsidP="00DB036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</w:tr>
      <w:tr w:rsidR="002F6E35" w:rsidRPr="00C90E4C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=G2+1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=A4+1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864341" w:rsidRDefault="00537A78">
            <w:pPr>
              <w:pStyle w:val="Datas"/>
              <w:rPr>
                <w:b/>
                <w:bCs/>
                <w:color w:val="00B0F0"/>
                <w:sz w:val="28"/>
                <w:szCs w:val="28"/>
                <w:lang w:val="pt-BR"/>
              </w:rPr>
            </w:pPr>
            <w:r w:rsidRPr="00864341">
              <w:rPr>
                <w:b/>
                <w:bCs/>
                <w:color w:val="00B0F0"/>
                <w:sz w:val="28"/>
                <w:szCs w:val="28"/>
                <w:lang w:val="pt-BR" w:bidi="pt-BR"/>
              </w:rPr>
              <w:fldChar w:fldCharType="begin"/>
            </w:r>
            <w:r w:rsidR="009035F5" w:rsidRPr="00864341">
              <w:rPr>
                <w:b/>
                <w:bCs/>
                <w:color w:val="00B0F0"/>
                <w:sz w:val="28"/>
                <w:szCs w:val="28"/>
                <w:lang w:val="pt-BR" w:bidi="pt-BR"/>
              </w:rPr>
              <w:instrText xml:space="preserve"> =B4+1 </w:instrText>
            </w:r>
            <w:r w:rsidRPr="00864341">
              <w:rPr>
                <w:b/>
                <w:bCs/>
                <w:color w:val="00B0F0"/>
                <w:sz w:val="28"/>
                <w:szCs w:val="28"/>
                <w:lang w:val="pt-BR" w:bidi="pt-BR"/>
              </w:rPr>
              <w:fldChar w:fldCharType="separate"/>
            </w:r>
            <w:r w:rsidR="002918A4" w:rsidRPr="00864341">
              <w:rPr>
                <w:b/>
                <w:bCs/>
                <w:noProof/>
                <w:color w:val="00B0F0"/>
                <w:sz w:val="28"/>
                <w:szCs w:val="28"/>
                <w:lang w:val="pt-BR" w:bidi="pt-BR"/>
              </w:rPr>
              <w:t>4</w:t>
            </w:r>
            <w:r w:rsidRPr="00864341">
              <w:rPr>
                <w:b/>
                <w:bCs/>
                <w:color w:val="00B0F0"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=C4+1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=D4+1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=E4+1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=F4+1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8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2F6E35" w:rsidRPr="00C90E4C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864341" w:rsidRDefault="0001215A" w:rsidP="006839F5">
            <w:pPr>
              <w:jc w:val="center"/>
              <w:rPr>
                <w:color w:val="00B0F0"/>
                <w:sz w:val="28"/>
                <w:szCs w:val="28"/>
                <w:lang w:val="pt-BR"/>
              </w:rPr>
            </w:pPr>
            <w:r w:rsidRPr="00864341">
              <w:rPr>
                <w:color w:val="00B0F0"/>
                <w:sz w:val="28"/>
                <w:szCs w:val="28"/>
                <w:lang w:val="pt-BR"/>
              </w:rPr>
              <w:t>RECESSO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</w:tr>
      <w:tr w:rsidR="002F6E35" w:rsidRPr="00C90E4C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=G4+1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=A6+1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10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864341" w:rsidRDefault="00537A78">
            <w:pPr>
              <w:pStyle w:val="Datas"/>
              <w:rPr>
                <w:b/>
                <w:bCs/>
                <w:color w:val="00B0F0"/>
                <w:sz w:val="28"/>
                <w:szCs w:val="28"/>
                <w:lang w:val="pt-BR"/>
              </w:rPr>
            </w:pPr>
            <w:r w:rsidRPr="00864341">
              <w:rPr>
                <w:b/>
                <w:bCs/>
                <w:color w:val="00B0F0"/>
                <w:sz w:val="28"/>
                <w:szCs w:val="28"/>
                <w:lang w:val="pt-BR" w:bidi="pt-BR"/>
              </w:rPr>
              <w:fldChar w:fldCharType="begin"/>
            </w:r>
            <w:r w:rsidR="009035F5" w:rsidRPr="00864341">
              <w:rPr>
                <w:b/>
                <w:bCs/>
                <w:color w:val="00B0F0"/>
                <w:sz w:val="28"/>
                <w:szCs w:val="28"/>
                <w:lang w:val="pt-BR" w:bidi="pt-BR"/>
              </w:rPr>
              <w:instrText xml:space="preserve"> =B6+1 </w:instrText>
            </w:r>
            <w:r w:rsidRPr="00864341">
              <w:rPr>
                <w:b/>
                <w:bCs/>
                <w:color w:val="00B0F0"/>
                <w:sz w:val="28"/>
                <w:szCs w:val="28"/>
                <w:lang w:val="pt-BR" w:bidi="pt-BR"/>
              </w:rPr>
              <w:fldChar w:fldCharType="separate"/>
            </w:r>
            <w:r w:rsidR="002918A4" w:rsidRPr="00864341">
              <w:rPr>
                <w:b/>
                <w:bCs/>
                <w:noProof/>
                <w:color w:val="00B0F0"/>
                <w:sz w:val="28"/>
                <w:szCs w:val="28"/>
                <w:lang w:val="pt-BR" w:bidi="pt-BR"/>
              </w:rPr>
              <w:t>11</w:t>
            </w:r>
            <w:r w:rsidRPr="00864341">
              <w:rPr>
                <w:b/>
                <w:bCs/>
                <w:color w:val="00B0F0"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=C6+1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12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=D6+1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13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=E6+1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14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=F6+1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15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2F6E35" w:rsidRPr="00C90E4C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864341" w:rsidRDefault="0001215A" w:rsidP="006839F5">
            <w:pPr>
              <w:jc w:val="center"/>
              <w:rPr>
                <w:color w:val="00B0F0"/>
                <w:sz w:val="28"/>
                <w:szCs w:val="28"/>
                <w:lang w:val="pt-BR"/>
              </w:rPr>
            </w:pPr>
            <w:r w:rsidRPr="00864341">
              <w:rPr>
                <w:color w:val="00B0F0"/>
                <w:sz w:val="28"/>
                <w:szCs w:val="28"/>
                <w:lang w:val="pt-BR"/>
              </w:rPr>
              <w:t>RECESSO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</w:tr>
      <w:tr w:rsidR="002F6E35" w:rsidRPr="00C90E4C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=G6+1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16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=A8+1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17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864341" w:rsidRDefault="00537A78">
            <w:pPr>
              <w:pStyle w:val="Datas"/>
              <w:rPr>
                <w:b/>
                <w:bCs/>
                <w:color w:val="00B0F0"/>
                <w:sz w:val="28"/>
                <w:szCs w:val="28"/>
                <w:lang w:val="pt-BR"/>
              </w:rPr>
            </w:pPr>
            <w:r w:rsidRPr="00864341">
              <w:rPr>
                <w:b/>
                <w:bCs/>
                <w:color w:val="00B0F0"/>
                <w:sz w:val="28"/>
                <w:szCs w:val="28"/>
                <w:lang w:val="pt-BR" w:bidi="pt-BR"/>
              </w:rPr>
              <w:fldChar w:fldCharType="begin"/>
            </w:r>
            <w:r w:rsidR="009035F5" w:rsidRPr="00864341">
              <w:rPr>
                <w:b/>
                <w:bCs/>
                <w:color w:val="00B0F0"/>
                <w:sz w:val="28"/>
                <w:szCs w:val="28"/>
                <w:lang w:val="pt-BR" w:bidi="pt-BR"/>
              </w:rPr>
              <w:instrText xml:space="preserve"> =B8+1 </w:instrText>
            </w:r>
            <w:r w:rsidRPr="00864341">
              <w:rPr>
                <w:b/>
                <w:bCs/>
                <w:color w:val="00B0F0"/>
                <w:sz w:val="28"/>
                <w:szCs w:val="28"/>
                <w:lang w:val="pt-BR" w:bidi="pt-BR"/>
              </w:rPr>
              <w:fldChar w:fldCharType="separate"/>
            </w:r>
            <w:r w:rsidR="002918A4" w:rsidRPr="00864341">
              <w:rPr>
                <w:b/>
                <w:bCs/>
                <w:noProof/>
                <w:color w:val="00B0F0"/>
                <w:sz w:val="28"/>
                <w:szCs w:val="28"/>
                <w:lang w:val="pt-BR" w:bidi="pt-BR"/>
              </w:rPr>
              <w:t>18</w:t>
            </w:r>
            <w:r w:rsidRPr="00864341">
              <w:rPr>
                <w:b/>
                <w:bCs/>
                <w:color w:val="00B0F0"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=C8+1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19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=D8+1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20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=E8+1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21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=F8+1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2F6E35" w:rsidRPr="00C90E4C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864341" w:rsidRDefault="0001215A" w:rsidP="006839F5">
            <w:pPr>
              <w:jc w:val="center"/>
              <w:rPr>
                <w:color w:val="00B0F0"/>
                <w:sz w:val="28"/>
                <w:szCs w:val="28"/>
                <w:lang w:val="pt-BR"/>
              </w:rPr>
            </w:pPr>
            <w:r w:rsidRPr="00864341">
              <w:rPr>
                <w:color w:val="00B0F0"/>
                <w:sz w:val="28"/>
                <w:szCs w:val="28"/>
                <w:lang w:val="pt-BR"/>
              </w:rPr>
              <w:t>RECESSO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</w:tr>
      <w:tr w:rsidR="002F6E35" w:rsidRPr="00C90E4C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=G8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22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=G8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22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=G8+1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23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23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23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=A10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23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=A10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23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=A10+1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24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4B6E38" w:rsidRDefault="00537A7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035F5" w:rsidRPr="004B6E38">
              <w:rPr>
                <w:b/>
                <w:bCs/>
                <w:sz w:val="28"/>
                <w:szCs w:val="28"/>
                <w:lang w:val="pt-BR" w:bidi="pt-BR"/>
              </w:rPr>
              <w:instrText xml:space="preserve">IF 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035F5" w:rsidRPr="004B6E38">
              <w:rPr>
                <w:b/>
                <w:bCs/>
                <w:sz w:val="28"/>
                <w:szCs w:val="28"/>
                <w:lang w:val="pt-BR" w:bidi="pt-BR"/>
              </w:rPr>
              <w:instrText xml:space="preserve"> =B10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2918A4" w:rsidRPr="004B6E38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24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035F5" w:rsidRPr="004B6E38">
              <w:rPr>
                <w:b/>
                <w:bCs/>
                <w:sz w:val="28"/>
                <w:szCs w:val="28"/>
                <w:lang w:val="pt-BR" w:bidi="pt-BR"/>
              </w:rPr>
              <w:instrText xml:space="preserve"> = 0,"" 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035F5" w:rsidRPr="004B6E38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035F5" w:rsidRPr="004B6E38">
              <w:rPr>
                <w:b/>
                <w:bCs/>
                <w:sz w:val="28"/>
                <w:szCs w:val="28"/>
                <w:lang w:val="pt-BR" w:bidi="pt-BR"/>
              </w:rPr>
              <w:instrText xml:space="preserve"> =B10 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2918A4" w:rsidRPr="004B6E38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24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035F5" w:rsidRPr="004B6E38">
              <w:rPr>
                <w:b/>
                <w:bCs/>
                <w:sz w:val="28"/>
                <w:szCs w:val="28"/>
                <w:lang w:val="pt-BR" w:bidi="pt-BR"/>
              </w:rPr>
              <w:instrText xml:space="preserve">  &lt; 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035F5" w:rsidRPr="004B6E38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MonthEnd \@ d 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2918A4" w:rsidRPr="004B6E38">
              <w:rPr>
                <w:b/>
                <w:bCs/>
                <w:sz w:val="28"/>
                <w:szCs w:val="28"/>
                <w:lang w:val="pt-BR" w:bidi="pt-BR"/>
              </w:rPr>
              <w:instrText>31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035F5" w:rsidRPr="004B6E38">
              <w:rPr>
                <w:b/>
                <w:bCs/>
                <w:sz w:val="28"/>
                <w:szCs w:val="28"/>
                <w:lang w:val="pt-BR" w:bidi="pt-BR"/>
              </w:rPr>
              <w:instrText xml:space="preserve">  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035F5" w:rsidRPr="004B6E38">
              <w:rPr>
                <w:b/>
                <w:bCs/>
                <w:sz w:val="28"/>
                <w:szCs w:val="28"/>
                <w:lang w:val="pt-BR" w:bidi="pt-BR"/>
              </w:rPr>
              <w:instrText xml:space="preserve"> =B10+1 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2918A4" w:rsidRPr="004B6E38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25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035F5" w:rsidRPr="004B6E38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2918A4" w:rsidRPr="004B6E38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25</w:instrTex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2918A4" w:rsidRPr="004B6E38">
              <w:rPr>
                <w:b/>
                <w:bCs/>
                <w:noProof/>
                <w:sz w:val="28"/>
                <w:szCs w:val="28"/>
                <w:lang w:val="pt-BR" w:bidi="pt-BR"/>
              </w:rPr>
              <w:t>25</w:t>
            </w:r>
            <w:r w:rsidRPr="004B6E3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=C10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=C10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=C10+1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26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=D10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=D10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=D10+1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27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=E10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=E10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=E10+1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28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=F10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=F10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=F10+1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29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2F6E35" w:rsidRPr="00C90E4C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0F5DCF" w:rsidRDefault="000F5DCF" w:rsidP="006839F5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0F5DCF" w:rsidRPr="000F5DCF" w:rsidRDefault="000F5DCF" w:rsidP="006839F5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C90E4C" w:rsidRDefault="002F6E35">
            <w:pPr>
              <w:rPr>
                <w:lang w:val="pt-BR"/>
              </w:rPr>
            </w:pPr>
          </w:p>
        </w:tc>
      </w:tr>
      <w:tr w:rsidR="002F6E35" w:rsidRPr="00C90E4C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=G10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=G10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=G10+1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30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C90E4C" w:rsidRDefault="00537A7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=A12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=A12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035F5" w:rsidRPr="00C90E4C">
              <w:rPr>
                <w:lang w:val="pt-BR" w:bidi="pt-BR"/>
              </w:rPr>
              <w:instrText xml:space="preserve"> =A12+1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035F5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2918A4">
              <w:rPr>
                <w:noProof/>
                <w:lang w:val="pt-BR" w:bidi="pt-BR"/>
              </w:rPr>
              <w:t>31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C90E4C" w:rsidRDefault="002F6E35">
            <w:pPr>
              <w:pStyle w:val="Datas"/>
              <w:rPr>
                <w:lang w:val="pt-BR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C90E4C" w:rsidRDefault="002F6E35">
            <w:pPr>
              <w:pStyle w:val="Datas"/>
              <w:rPr>
                <w:lang w:val="pt-BR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C90E4C" w:rsidRDefault="002F6E35">
            <w:pPr>
              <w:pStyle w:val="Datas"/>
              <w:rPr>
                <w:lang w:val="pt-BR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C90E4C" w:rsidRDefault="002F6E35">
            <w:pPr>
              <w:pStyle w:val="Datas"/>
              <w:rPr>
                <w:lang w:val="pt-BR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C90E4C" w:rsidRDefault="002F6E35">
            <w:pPr>
              <w:pStyle w:val="Datas"/>
              <w:rPr>
                <w:lang w:val="pt-BR"/>
              </w:rPr>
            </w:pPr>
          </w:p>
        </w:tc>
      </w:tr>
      <w:tr w:rsidR="002F6E35" w:rsidRPr="007865A6" w:rsidTr="002F6E35">
        <w:trPr>
          <w:trHeight w:hRule="exact" w:val="907"/>
        </w:trPr>
        <w:tc>
          <w:tcPr>
            <w:tcW w:w="2054" w:type="dxa"/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2F6E35" w:rsidRPr="00C90E4C" w:rsidRDefault="002F6E35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2F6E35" w:rsidRPr="00C90E4C" w:rsidRDefault="002F6E35">
            <w:pPr>
              <w:rPr>
                <w:lang w:val="pt-BR"/>
              </w:rPr>
            </w:pPr>
          </w:p>
        </w:tc>
      </w:tr>
    </w:tbl>
    <w:tbl>
      <w:tblPr>
        <w:tblStyle w:val="GridTable1LightAccent2"/>
        <w:tblW w:w="5000" w:type="pct"/>
        <w:tblCellMar>
          <w:left w:w="115" w:type="dxa"/>
          <w:right w:w="115" w:type="dxa"/>
        </w:tblCellMar>
        <w:tblLook w:val="04A0"/>
      </w:tblPr>
      <w:tblGrid>
        <w:gridCol w:w="10327"/>
        <w:gridCol w:w="5301"/>
      </w:tblGrid>
      <w:tr w:rsidR="00864341" w:rsidRPr="00C90E4C" w:rsidTr="00864341">
        <w:trPr>
          <w:cnfStyle w:val="100000000000"/>
          <w:trHeight w:val="1089"/>
        </w:trPr>
        <w:tc>
          <w:tcPr>
            <w:cnfStyle w:val="001000000000"/>
            <w:tcW w:w="3304" w:type="pct"/>
            <w:tcBorders>
              <w:bottom w:val="none" w:sz="0" w:space="0" w:color="auto"/>
            </w:tcBorders>
          </w:tcPr>
          <w:p w:rsidR="00864341" w:rsidRPr="00C90E4C" w:rsidRDefault="00537A78" w:rsidP="00D94F18">
            <w:pPr>
              <w:pStyle w:val="Ms"/>
              <w:ind w:left="1440" w:hanging="144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 MonthStart \@ MMMM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 w:rsidRPr="00DB0360">
              <w:rPr>
                <w:lang w:val="pt-BR" w:bidi="pt-BR"/>
              </w:rPr>
              <w:t>fevereiro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1696" w:type="pct"/>
            <w:tcBorders>
              <w:bottom w:val="none" w:sz="0" w:space="0" w:color="auto"/>
            </w:tcBorders>
          </w:tcPr>
          <w:p w:rsidR="00864341" w:rsidRPr="00C90E4C" w:rsidRDefault="00864341" w:rsidP="00D94F18">
            <w:pPr>
              <w:cnfStyle w:val="100000000000"/>
              <w:rPr>
                <w:lang w:val="pt-BR"/>
              </w:rPr>
            </w:pPr>
          </w:p>
        </w:tc>
      </w:tr>
      <w:tr w:rsidR="00864341" w:rsidRPr="00C90E4C" w:rsidTr="00864341">
        <w:trPr>
          <w:trHeight w:val="679"/>
        </w:trPr>
        <w:tc>
          <w:tcPr>
            <w:cnfStyle w:val="001000000000"/>
            <w:tcW w:w="3304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1696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64341" w:rsidRPr="00C90E4C" w:rsidRDefault="00537A78" w:rsidP="00D94F18">
            <w:pPr>
              <w:pStyle w:val="Ano"/>
              <w:cnfStyle w:val="00000000000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 MonthStart \@  yyyy  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t>2022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864341" w:rsidRPr="00C90E4C" w:rsidTr="00864341">
        <w:trPr>
          <w:trHeight w:hRule="exact" w:val="457"/>
        </w:trPr>
        <w:tc>
          <w:tcPr>
            <w:cnfStyle w:val="001000000000"/>
            <w:tcW w:w="330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864341" w:rsidRPr="00C90E4C" w:rsidRDefault="00864341" w:rsidP="00D94F18">
            <w:pPr>
              <w:pStyle w:val="Ttulo"/>
              <w:rPr>
                <w:lang w:val="pt-BR"/>
              </w:rPr>
            </w:pPr>
          </w:p>
        </w:tc>
        <w:tc>
          <w:tcPr>
            <w:tcW w:w="169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864341" w:rsidRPr="00C90E4C" w:rsidRDefault="00864341" w:rsidP="00D94F18">
            <w:pPr>
              <w:pStyle w:val="Subttulo"/>
              <w:cnfStyle w:val="000000000000"/>
              <w:rPr>
                <w:lang w:val="pt-BR"/>
              </w:rPr>
            </w:pPr>
          </w:p>
        </w:tc>
      </w:tr>
    </w:tbl>
    <w:tbl>
      <w:tblPr>
        <w:tblStyle w:val="Tabeladecalendrio"/>
        <w:tblW w:w="5000" w:type="pct"/>
        <w:tblLayout w:type="fixed"/>
        <w:tblLook w:val="042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864341" w:rsidRPr="00C90E4C" w:rsidTr="009D2484">
        <w:trPr>
          <w:cnfStyle w:val="100000000000"/>
        </w:trPr>
        <w:sdt>
          <w:sdtPr>
            <w:rPr>
              <w:lang w:val="pt-BR"/>
            </w:rPr>
            <w:id w:val="300356476"/>
            <w:placeholder>
              <w:docPart w:val="1E1F456F937F41C1B87C58DB28D6A6A8"/>
            </w:placeholder>
            <w:temporary/>
            <w:showingPlcHdr/>
          </w:sdtPr>
          <w:sdtContent>
            <w:tc>
              <w:tcPr>
                <w:tcW w:w="2196" w:type="dxa"/>
              </w:tcPr>
              <w:p w:rsidR="00864341" w:rsidRPr="00C90E4C" w:rsidRDefault="00864341" w:rsidP="00D94F18">
                <w:pPr>
                  <w:pStyle w:val="Dias"/>
                  <w:ind w:left="720" w:hanging="720"/>
                  <w:rPr>
                    <w:lang w:val="pt-BR"/>
                  </w:rPr>
                </w:pPr>
                <w:r w:rsidRPr="00C90E4C">
                  <w:rPr>
                    <w:lang w:val="pt-BR" w:bidi="pt-BR"/>
                  </w:rPr>
                  <w:t>Domingo</w:t>
                </w:r>
              </w:p>
            </w:tc>
          </w:sdtContent>
        </w:sdt>
        <w:tc>
          <w:tcPr>
            <w:tcW w:w="2197" w:type="dxa"/>
          </w:tcPr>
          <w:p w:rsidR="00864341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716979543"/>
                <w:placeholder>
                  <w:docPart w:val="2DC6D3C353444479B4C451BABE87AF3C"/>
                </w:placeholder>
                <w:temporary/>
                <w:showingPlcHdr/>
              </w:sdtPr>
              <w:sdtContent>
                <w:r w:rsidR="00864341" w:rsidRPr="00C90E4C">
                  <w:rPr>
                    <w:lang w:val="pt-BR" w:bidi="pt-BR"/>
                  </w:rPr>
                  <w:t>Segunda-feira</w:t>
                </w:r>
              </w:sdtContent>
            </w:sdt>
          </w:p>
        </w:tc>
        <w:tc>
          <w:tcPr>
            <w:tcW w:w="2197" w:type="dxa"/>
          </w:tcPr>
          <w:p w:rsidR="00864341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708154447"/>
                <w:placeholder>
                  <w:docPart w:val="E4421A7B976A486785C5EEBFA5CB598C"/>
                </w:placeholder>
                <w:temporary/>
                <w:showingPlcHdr/>
              </w:sdtPr>
              <w:sdtContent>
                <w:r w:rsidR="00864341" w:rsidRPr="00C90E4C">
                  <w:rPr>
                    <w:lang w:val="pt-BR" w:bidi="pt-BR"/>
                  </w:rPr>
                  <w:t>Terça</w:t>
                </w:r>
              </w:sdtContent>
            </w:sdt>
          </w:p>
        </w:tc>
        <w:tc>
          <w:tcPr>
            <w:tcW w:w="2198" w:type="dxa"/>
          </w:tcPr>
          <w:p w:rsidR="00864341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28141749"/>
                <w:placeholder>
                  <w:docPart w:val="BC60CC30C12C47D5B45E59C36A47550A"/>
                </w:placeholder>
                <w:temporary/>
                <w:showingPlcHdr/>
              </w:sdtPr>
              <w:sdtContent>
                <w:r w:rsidR="00864341" w:rsidRPr="00C90E4C">
                  <w:rPr>
                    <w:lang w:val="pt-BR" w:bidi="pt-BR"/>
                  </w:rPr>
                  <w:t>Quarta</w:t>
                </w:r>
              </w:sdtContent>
            </w:sdt>
          </w:p>
        </w:tc>
        <w:tc>
          <w:tcPr>
            <w:tcW w:w="2198" w:type="dxa"/>
          </w:tcPr>
          <w:p w:rsidR="00864341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59155502"/>
                <w:placeholder>
                  <w:docPart w:val="66089BC9D8564BDCA8B3058B8CF8B4DD"/>
                </w:placeholder>
                <w:temporary/>
                <w:showingPlcHdr/>
              </w:sdtPr>
              <w:sdtContent>
                <w:r w:rsidR="00864341" w:rsidRPr="00C90E4C">
                  <w:rPr>
                    <w:lang w:val="pt-BR" w:bidi="pt-BR"/>
                  </w:rPr>
                  <w:t>Quinta-feira</w:t>
                </w:r>
              </w:sdtContent>
            </w:sdt>
          </w:p>
        </w:tc>
        <w:tc>
          <w:tcPr>
            <w:tcW w:w="2198" w:type="dxa"/>
          </w:tcPr>
          <w:p w:rsidR="00864341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533399139"/>
                <w:placeholder>
                  <w:docPart w:val="AACEFD91F7014607971CC44B7E29124F"/>
                </w:placeholder>
                <w:temporary/>
                <w:showingPlcHdr/>
              </w:sdtPr>
              <w:sdtContent>
                <w:r w:rsidR="00864341" w:rsidRPr="00C90E4C">
                  <w:rPr>
                    <w:lang w:val="pt-BR" w:bidi="pt-BR"/>
                  </w:rPr>
                  <w:t>Sexta</w:t>
                </w:r>
              </w:sdtContent>
            </w:sdt>
          </w:p>
        </w:tc>
        <w:tc>
          <w:tcPr>
            <w:tcW w:w="2198" w:type="dxa"/>
          </w:tcPr>
          <w:p w:rsidR="00864341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257636285"/>
                <w:placeholder>
                  <w:docPart w:val="8287BFED5793413187D77D2417EDBAFC"/>
                </w:placeholder>
                <w:temporary/>
                <w:showingPlcHdr/>
              </w:sdtPr>
              <w:sdtContent>
                <w:r w:rsidR="00864341" w:rsidRPr="00C90E4C">
                  <w:rPr>
                    <w:lang w:val="pt-BR" w:bidi="pt-BR"/>
                  </w:rPr>
                  <w:t>Sábado</w:t>
                </w:r>
              </w:sdtContent>
            </w:sdt>
          </w:p>
        </w:tc>
      </w:tr>
      <w:tr w:rsidR="00864341" w:rsidRPr="00C90E4C" w:rsidTr="009D2484">
        <w:tc>
          <w:tcPr>
            <w:tcW w:w="2196" w:type="dxa"/>
            <w:tcBorders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"</w:instrText>
            </w:r>
            <w:r w:rsidR="00864341" w:rsidRPr="00C90E4C">
              <w:rPr>
                <w:lang w:val="pt-BR"/>
              </w:rPr>
              <w:instrText>domingo</w:instrText>
            </w:r>
            <w:r w:rsidR="00864341" w:rsidRPr="00C90E4C">
              <w:rPr>
                <w:lang w:val="pt-BR" w:bidi="pt-BR"/>
              </w:rPr>
              <w:instrText>" 1 ""</w:instrTex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"</w:instrText>
            </w:r>
            <w:r w:rsidR="00864341" w:rsidRPr="00C90E4C">
              <w:rPr>
                <w:lang w:val="pt-BR"/>
              </w:rPr>
              <w:instrText>segunda-feira</w:instrText>
            </w:r>
            <w:r w:rsidR="00864341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=A2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=A2+1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 w:rsidRPr="00C90E4C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864341" w:rsidRPr="00032042" w:rsidRDefault="00537A78" w:rsidP="00D94F18">
            <w:pPr>
              <w:pStyle w:val="Datas"/>
              <w:rPr>
                <w:sz w:val="28"/>
                <w:szCs w:val="28"/>
                <w:lang w:val="pt-BR"/>
              </w:rPr>
            </w:pPr>
            <w:r w:rsidRPr="0003204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032042">
              <w:rPr>
                <w:sz w:val="28"/>
                <w:szCs w:val="28"/>
                <w:lang w:val="pt-BR" w:bidi="pt-BR"/>
              </w:rPr>
              <w:instrText xml:space="preserve"> IF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032042">
              <w:rPr>
                <w:sz w:val="28"/>
                <w:szCs w:val="28"/>
                <w:lang w:val="pt-BR" w:bidi="pt-BR"/>
              </w:rPr>
              <w:instrText xml:space="preserve"> DocVariable MonthStart \@ dddd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032042">
              <w:rPr>
                <w:sz w:val="28"/>
                <w:szCs w:val="28"/>
                <w:lang w:val="pt-BR" w:bidi="pt-BR"/>
              </w:rPr>
              <w:instrText>terça-feira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end"/>
            </w:r>
            <w:r w:rsidR="00864341" w:rsidRPr="00032042">
              <w:rPr>
                <w:sz w:val="28"/>
                <w:szCs w:val="28"/>
                <w:lang w:val="pt-BR" w:bidi="pt-BR"/>
              </w:rPr>
              <w:instrText xml:space="preserve"> = "</w:instrText>
            </w:r>
            <w:r w:rsidR="00864341" w:rsidRPr="00032042">
              <w:rPr>
                <w:sz w:val="28"/>
                <w:szCs w:val="28"/>
                <w:lang w:val="pt-BR"/>
              </w:rPr>
              <w:instrText>terça-feira</w:instrText>
            </w:r>
            <w:r w:rsidR="00864341" w:rsidRPr="00032042">
              <w:rPr>
                <w:sz w:val="28"/>
                <w:szCs w:val="28"/>
                <w:lang w:val="pt-BR" w:bidi="pt-BR"/>
              </w:rPr>
              <w:instrText xml:space="preserve">" 1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032042">
              <w:rPr>
                <w:sz w:val="28"/>
                <w:szCs w:val="28"/>
                <w:lang w:val="pt-BR" w:bidi="pt-BR"/>
              </w:rPr>
              <w:instrText xml:space="preserve"> IF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032042">
              <w:rPr>
                <w:sz w:val="28"/>
                <w:szCs w:val="28"/>
                <w:lang w:val="pt-BR" w:bidi="pt-BR"/>
              </w:rPr>
              <w:instrText xml:space="preserve"> =B2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032042">
              <w:rPr>
                <w:noProof/>
                <w:sz w:val="28"/>
                <w:szCs w:val="28"/>
                <w:lang w:val="pt-BR" w:bidi="pt-BR"/>
              </w:rPr>
              <w:instrText>0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end"/>
            </w:r>
            <w:r w:rsidR="00864341" w:rsidRPr="00032042">
              <w:rPr>
                <w:sz w:val="28"/>
                <w:szCs w:val="28"/>
                <w:lang w:val="pt-BR" w:bidi="pt-BR"/>
              </w:rPr>
              <w:instrText xml:space="preserve"> &lt;&gt; 0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032042">
              <w:rPr>
                <w:sz w:val="28"/>
                <w:szCs w:val="28"/>
                <w:lang w:val="pt-BR" w:bidi="pt-BR"/>
              </w:rPr>
              <w:instrText xml:space="preserve"> =B2+1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032042">
              <w:rPr>
                <w:noProof/>
                <w:sz w:val="28"/>
                <w:szCs w:val="28"/>
                <w:lang w:val="pt-BR" w:bidi="pt-BR"/>
              </w:rPr>
              <w:instrText>2022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end"/>
            </w:r>
            <w:r w:rsidR="00864341" w:rsidRPr="00032042">
              <w:rPr>
                <w:sz w:val="28"/>
                <w:szCs w:val="28"/>
                <w:lang w:val="pt-BR" w:bidi="pt-BR"/>
              </w:rPr>
              <w:instrText xml:space="preserve"> "" </w:instrText>
            </w:r>
            <w:r w:rsidRPr="00032042">
              <w:rPr>
                <w:sz w:val="28"/>
                <w:szCs w:val="28"/>
                <w:lang w:val="pt-BR" w:bidi="pt-BR"/>
              </w:rPr>
              <w:fldChar w:fldCharType="end"/>
            </w:r>
            <w:r w:rsidRPr="0003204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032042">
              <w:rPr>
                <w:noProof/>
                <w:sz w:val="28"/>
                <w:szCs w:val="28"/>
                <w:lang w:val="pt-BR" w:bidi="pt-BR"/>
              </w:rPr>
              <w:t>1</w:t>
            </w:r>
            <w:r w:rsidRPr="00032042">
              <w:rPr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"</w:instrText>
            </w:r>
            <w:r w:rsidR="00864341" w:rsidRPr="00C90E4C">
              <w:rPr>
                <w:lang w:val="pt-BR"/>
              </w:rPr>
              <w:instrText>quarta-feira</w:instrText>
            </w:r>
            <w:r w:rsidR="00864341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=C2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=C2+1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>= "</w:instrText>
            </w:r>
            <w:r w:rsidR="00864341" w:rsidRPr="00C90E4C">
              <w:rPr>
                <w:lang w:val="pt-BR"/>
              </w:rPr>
              <w:instrText>quinta-feira</w:instrText>
            </w:r>
            <w:r w:rsidR="00864341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=D2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=D2+1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"</w:instrText>
            </w:r>
            <w:r w:rsidR="00864341" w:rsidRPr="00C90E4C">
              <w:rPr>
                <w:lang w:val="pt-BR"/>
              </w:rPr>
              <w:instrText>sexta-feira</w:instrText>
            </w:r>
            <w:r w:rsidR="00864341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=E2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=E2+1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"</w:instrText>
            </w:r>
            <w:r w:rsidR="00864341" w:rsidRPr="00C90E4C">
              <w:rPr>
                <w:lang w:val="pt-BR"/>
              </w:rPr>
              <w:instrText>sábado</w:instrText>
            </w:r>
            <w:r w:rsidR="00864341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=F2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=F2+1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5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864341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864341" w:rsidRPr="00032042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</w:tr>
      <w:tr w:rsidR="00864341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=G2+1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=A4+1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032042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032042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864341" w:rsidRPr="00032042">
              <w:rPr>
                <w:b/>
                <w:bCs/>
                <w:sz w:val="28"/>
                <w:szCs w:val="28"/>
                <w:lang w:val="pt-BR" w:bidi="pt-BR"/>
              </w:rPr>
              <w:instrText xml:space="preserve"> =B4+1 </w:instrText>
            </w:r>
            <w:r w:rsidRPr="00032042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864341" w:rsidRPr="00032042">
              <w:rPr>
                <w:b/>
                <w:bCs/>
                <w:noProof/>
                <w:sz w:val="28"/>
                <w:szCs w:val="28"/>
                <w:lang w:val="pt-BR" w:bidi="pt-BR"/>
              </w:rPr>
              <w:t>8</w:t>
            </w:r>
            <w:r w:rsidRPr="00032042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=C4+1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=D4+1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=E4+1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=F4+1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864341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864341" w:rsidRPr="00032042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</w:tr>
      <w:tr w:rsidR="00864341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=G4+1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=A6+1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032042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032042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864341" w:rsidRPr="00032042">
              <w:rPr>
                <w:b/>
                <w:bCs/>
                <w:sz w:val="28"/>
                <w:szCs w:val="28"/>
                <w:lang w:val="pt-BR" w:bidi="pt-BR"/>
              </w:rPr>
              <w:instrText xml:space="preserve"> =B6+1 </w:instrText>
            </w:r>
            <w:r w:rsidRPr="00032042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864341" w:rsidRPr="00032042">
              <w:rPr>
                <w:b/>
                <w:bCs/>
                <w:noProof/>
                <w:sz w:val="28"/>
                <w:szCs w:val="28"/>
                <w:lang w:val="pt-BR" w:bidi="pt-BR"/>
              </w:rPr>
              <w:t>15</w:t>
            </w:r>
            <w:r w:rsidRPr="00032042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=C6+1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=D6+1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=E6+1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=F6+1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19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864341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864341" w:rsidRPr="00032042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</w:tr>
      <w:tr w:rsidR="00864341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=G6+1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=A8+1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032042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032042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864341" w:rsidRPr="00032042">
              <w:rPr>
                <w:b/>
                <w:bCs/>
                <w:sz w:val="28"/>
                <w:szCs w:val="28"/>
                <w:lang w:val="pt-BR" w:bidi="pt-BR"/>
              </w:rPr>
              <w:instrText xml:space="preserve"> =B8+1 </w:instrText>
            </w:r>
            <w:r w:rsidRPr="00032042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864341" w:rsidRPr="00032042">
              <w:rPr>
                <w:b/>
                <w:bCs/>
                <w:noProof/>
                <w:sz w:val="28"/>
                <w:szCs w:val="28"/>
                <w:lang w:val="pt-BR" w:bidi="pt-BR"/>
              </w:rPr>
              <w:t>22</w:t>
            </w:r>
            <w:r w:rsidRPr="00032042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=C8+1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=D8+1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=E8+1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=F8+1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26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864341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864341" w:rsidRPr="00032042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</w:tr>
      <w:tr w:rsidR="00864341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=G8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=G8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=G8+1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=A10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=A10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=A10+1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=B10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=B10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=B10+1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=C10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=C10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=C10+1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=D10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=D10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=D10+1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=E10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=E10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=E10+1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=F10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=F10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=F10+1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864341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3C4532" w:rsidRDefault="00864341" w:rsidP="00D94F18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</w:tr>
    </w:tbl>
    <w:p w:rsidR="00864341" w:rsidRDefault="00864341" w:rsidP="00CB29FD">
      <w:pPr>
        <w:rPr>
          <w:lang w:val="pt-BR"/>
        </w:rPr>
      </w:pPr>
    </w:p>
    <w:p w:rsidR="00864341" w:rsidRDefault="00864341" w:rsidP="00CB29FD">
      <w:pPr>
        <w:rPr>
          <w:lang w:val="pt-BR"/>
        </w:rPr>
      </w:pPr>
    </w:p>
    <w:p w:rsidR="00864341" w:rsidRDefault="00864341" w:rsidP="00CB29FD">
      <w:pPr>
        <w:rPr>
          <w:lang w:val="pt-BR"/>
        </w:rPr>
      </w:pPr>
    </w:p>
    <w:tbl>
      <w:tblPr>
        <w:tblStyle w:val="GridTable1LightAccent2"/>
        <w:tblW w:w="5000" w:type="pct"/>
        <w:tblCellMar>
          <w:left w:w="115" w:type="dxa"/>
          <w:right w:w="115" w:type="dxa"/>
        </w:tblCellMar>
        <w:tblLook w:val="04A0"/>
      </w:tblPr>
      <w:tblGrid>
        <w:gridCol w:w="7814"/>
        <w:gridCol w:w="7814"/>
      </w:tblGrid>
      <w:tr w:rsidR="00864341" w:rsidRPr="00C90E4C" w:rsidTr="00D94F18">
        <w:trPr>
          <w:cnfStyle w:val="100000000000"/>
        </w:trPr>
        <w:tc>
          <w:tcPr>
            <w:cnfStyle w:val="001000000000"/>
            <w:tcW w:w="2500" w:type="pct"/>
            <w:tcBorders>
              <w:bottom w:val="none" w:sz="0" w:space="0" w:color="auto"/>
            </w:tcBorders>
          </w:tcPr>
          <w:p w:rsidR="00864341" w:rsidRPr="00C90E4C" w:rsidRDefault="00537A78" w:rsidP="00D94F18">
            <w:pPr>
              <w:pStyle w:val="Ms"/>
              <w:ind w:left="1440" w:hanging="144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 MonthStart \@ MMMM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 w:rsidRPr="00810032">
              <w:rPr>
                <w:lang w:val="pt-BR" w:bidi="pt-BR"/>
              </w:rPr>
              <w:t>março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864341" w:rsidRPr="00C90E4C" w:rsidRDefault="00864341" w:rsidP="00D94F18">
            <w:pPr>
              <w:cnfStyle w:val="100000000000"/>
              <w:rPr>
                <w:lang w:val="pt-BR"/>
              </w:rPr>
            </w:pPr>
          </w:p>
        </w:tc>
      </w:tr>
      <w:tr w:rsidR="00864341" w:rsidRPr="00C90E4C" w:rsidTr="00D94F18">
        <w:tc>
          <w:tcPr>
            <w:cnfStyle w:val="00100000000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64341" w:rsidRPr="00C90E4C" w:rsidRDefault="00537A78" w:rsidP="00D94F18">
            <w:pPr>
              <w:pStyle w:val="Ano"/>
              <w:cnfStyle w:val="00000000000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 MonthStart \@  yyyy  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t>2022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864341" w:rsidRPr="00C90E4C" w:rsidTr="00D94F18">
        <w:trPr>
          <w:trHeight w:hRule="exact" w:val="576"/>
        </w:trPr>
        <w:tc>
          <w:tcPr>
            <w:cnfStyle w:val="00100000000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864341" w:rsidRPr="00C90E4C" w:rsidRDefault="00864341" w:rsidP="00D94F18">
            <w:pPr>
              <w:pStyle w:val="Ttulo"/>
              <w:rPr>
                <w:lang w:val="pt-BR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864341" w:rsidRPr="00C90E4C" w:rsidRDefault="00864341" w:rsidP="00D94F18">
            <w:pPr>
              <w:pStyle w:val="Subttulo"/>
              <w:cnfStyle w:val="000000000000"/>
              <w:rPr>
                <w:lang w:val="pt-BR"/>
              </w:rPr>
            </w:pPr>
          </w:p>
        </w:tc>
      </w:tr>
    </w:tbl>
    <w:tbl>
      <w:tblPr>
        <w:tblStyle w:val="Tabeladecalendrio"/>
        <w:tblW w:w="5000" w:type="pct"/>
        <w:tblLayout w:type="fixed"/>
        <w:tblLook w:val="042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864341" w:rsidRPr="00C90E4C" w:rsidTr="009D2484">
        <w:trPr>
          <w:cnfStyle w:val="100000000000"/>
        </w:trPr>
        <w:sdt>
          <w:sdtPr>
            <w:rPr>
              <w:lang w:val="pt-BR"/>
            </w:rPr>
            <w:id w:val="-1446382137"/>
            <w:placeholder>
              <w:docPart w:val="254A352571014B13B27F4D4497642258"/>
            </w:placeholder>
            <w:temporary/>
            <w:showingPlcHdr/>
          </w:sdtPr>
          <w:sdtContent>
            <w:tc>
              <w:tcPr>
                <w:tcW w:w="2196" w:type="dxa"/>
              </w:tcPr>
              <w:p w:rsidR="00864341" w:rsidRPr="00C90E4C" w:rsidRDefault="00864341" w:rsidP="00D94F18">
                <w:pPr>
                  <w:pStyle w:val="Dias"/>
                  <w:ind w:left="720" w:hanging="720"/>
                  <w:rPr>
                    <w:lang w:val="pt-BR"/>
                  </w:rPr>
                </w:pPr>
                <w:r w:rsidRPr="00C90E4C">
                  <w:rPr>
                    <w:lang w:val="pt-BR" w:bidi="pt-BR"/>
                  </w:rPr>
                  <w:t>Domingo</w:t>
                </w:r>
              </w:p>
            </w:tc>
          </w:sdtContent>
        </w:sdt>
        <w:tc>
          <w:tcPr>
            <w:tcW w:w="2197" w:type="dxa"/>
          </w:tcPr>
          <w:p w:rsidR="00864341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984744567"/>
                <w:placeholder>
                  <w:docPart w:val="768A7C3BB2F14ACE964360BB66085B6B"/>
                </w:placeholder>
                <w:temporary/>
                <w:showingPlcHdr/>
              </w:sdtPr>
              <w:sdtContent>
                <w:r w:rsidR="00864341" w:rsidRPr="00C90E4C">
                  <w:rPr>
                    <w:lang w:val="pt-BR" w:bidi="pt-BR"/>
                  </w:rPr>
                  <w:t>Segunda-feira</w:t>
                </w:r>
              </w:sdtContent>
            </w:sdt>
          </w:p>
        </w:tc>
        <w:tc>
          <w:tcPr>
            <w:tcW w:w="2197" w:type="dxa"/>
          </w:tcPr>
          <w:p w:rsidR="00864341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454638492"/>
                <w:placeholder>
                  <w:docPart w:val="C51CF891F78E4DE3ACFE3E19BAEEF93B"/>
                </w:placeholder>
                <w:temporary/>
                <w:showingPlcHdr/>
              </w:sdtPr>
              <w:sdtContent>
                <w:r w:rsidR="00864341" w:rsidRPr="00C90E4C">
                  <w:rPr>
                    <w:lang w:val="pt-BR" w:bidi="pt-BR"/>
                  </w:rPr>
                  <w:t>Terça</w:t>
                </w:r>
              </w:sdtContent>
            </w:sdt>
          </w:p>
        </w:tc>
        <w:tc>
          <w:tcPr>
            <w:tcW w:w="2198" w:type="dxa"/>
          </w:tcPr>
          <w:p w:rsidR="00864341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479151185"/>
                <w:placeholder>
                  <w:docPart w:val="F58E9CB570854A7EA80F73FF4C4F2760"/>
                </w:placeholder>
                <w:temporary/>
                <w:showingPlcHdr/>
              </w:sdtPr>
              <w:sdtContent>
                <w:r w:rsidR="00864341" w:rsidRPr="00C90E4C">
                  <w:rPr>
                    <w:lang w:val="pt-BR" w:bidi="pt-BR"/>
                  </w:rPr>
                  <w:t>Quarta</w:t>
                </w:r>
              </w:sdtContent>
            </w:sdt>
          </w:p>
        </w:tc>
        <w:tc>
          <w:tcPr>
            <w:tcW w:w="2198" w:type="dxa"/>
          </w:tcPr>
          <w:p w:rsidR="00864341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724417016"/>
                <w:placeholder>
                  <w:docPart w:val="5168A7251F4147559BA4150744AF046D"/>
                </w:placeholder>
                <w:temporary/>
                <w:showingPlcHdr/>
              </w:sdtPr>
              <w:sdtContent>
                <w:r w:rsidR="00864341" w:rsidRPr="00C90E4C">
                  <w:rPr>
                    <w:lang w:val="pt-BR" w:bidi="pt-BR"/>
                  </w:rPr>
                  <w:t>Quinta-feira</w:t>
                </w:r>
              </w:sdtContent>
            </w:sdt>
          </w:p>
        </w:tc>
        <w:tc>
          <w:tcPr>
            <w:tcW w:w="2198" w:type="dxa"/>
          </w:tcPr>
          <w:p w:rsidR="00864341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312473503"/>
                <w:placeholder>
                  <w:docPart w:val="500B189661064AADB1C292805926A7E1"/>
                </w:placeholder>
                <w:temporary/>
                <w:showingPlcHdr/>
              </w:sdtPr>
              <w:sdtContent>
                <w:r w:rsidR="00864341" w:rsidRPr="00C90E4C">
                  <w:rPr>
                    <w:lang w:val="pt-BR" w:bidi="pt-BR"/>
                  </w:rPr>
                  <w:t>Sexta</w:t>
                </w:r>
              </w:sdtContent>
            </w:sdt>
          </w:p>
        </w:tc>
        <w:tc>
          <w:tcPr>
            <w:tcW w:w="2198" w:type="dxa"/>
          </w:tcPr>
          <w:p w:rsidR="00864341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744756888"/>
                <w:placeholder>
                  <w:docPart w:val="9462D4951CD94C2196FA06815CC5796E"/>
                </w:placeholder>
                <w:temporary/>
                <w:showingPlcHdr/>
              </w:sdtPr>
              <w:sdtContent>
                <w:r w:rsidR="00864341" w:rsidRPr="00C90E4C">
                  <w:rPr>
                    <w:lang w:val="pt-BR" w:bidi="pt-BR"/>
                  </w:rPr>
                  <w:t>Sábado</w:t>
                </w:r>
              </w:sdtContent>
            </w:sdt>
          </w:p>
        </w:tc>
      </w:tr>
      <w:tr w:rsidR="00864341" w:rsidRPr="00C90E4C" w:rsidTr="009D2484">
        <w:tc>
          <w:tcPr>
            <w:tcW w:w="2196" w:type="dxa"/>
            <w:tcBorders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"</w:instrText>
            </w:r>
            <w:r w:rsidR="00864341" w:rsidRPr="00C90E4C">
              <w:rPr>
                <w:lang w:val="pt-BR"/>
              </w:rPr>
              <w:instrText>domingo</w:instrText>
            </w:r>
            <w:r w:rsidR="00864341" w:rsidRPr="00C90E4C">
              <w:rPr>
                <w:lang w:val="pt-BR" w:bidi="pt-BR"/>
              </w:rPr>
              <w:instrText>" 1 ""</w:instrTex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"</w:instrText>
            </w:r>
            <w:r w:rsidR="00864341" w:rsidRPr="00C90E4C">
              <w:rPr>
                <w:lang w:val="pt-BR"/>
              </w:rPr>
              <w:instrText>segunda-feira</w:instrText>
            </w:r>
            <w:r w:rsidR="00864341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=A2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=A2+1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 w:rsidRPr="00C90E4C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864341" w:rsidRPr="00810032" w:rsidRDefault="00537A78" w:rsidP="00D94F18">
            <w:pPr>
              <w:pStyle w:val="Datas"/>
              <w:rPr>
                <w:sz w:val="28"/>
                <w:szCs w:val="28"/>
                <w:lang w:val="pt-BR"/>
              </w:rPr>
            </w:pP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IF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DocVariable MonthStart \@ dddd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sz w:val="28"/>
                <w:szCs w:val="28"/>
                <w:lang w:val="pt-BR" w:bidi="pt-BR"/>
              </w:rPr>
              <w:instrText>terça-feira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= "</w:instrText>
            </w:r>
            <w:r w:rsidR="00864341" w:rsidRPr="00810032">
              <w:rPr>
                <w:sz w:val="28"/>
                <w:szCs w:val="28"/>
                <w:lang w:val="pt-BR"/>
              </w:rPr>
              <w:instrText>terça-feira</w:instrText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" 1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IF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=B2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noProof/>
                <w:sz w:val="28"/>
                <w:szCs w:val="28"/>
                <w:lang w:val="pt-BR" w:bidi="pt-BR"/>
              </w:rPr>
              <w:instrText>0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&lt;&gt; 0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=B2+1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noProof/>
                <w:sz w:val="28"/>
                <w:szCs w:val="28"/>
                <w:lang w:val="pt-BR" w:bidi="pt-BR"/>
              </w:rPr>
              <w:instrText>2022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""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noProof/>
                <w:sz w:val="28"/>
                <w:szCs w:val="28"/>
                <w:lang w:val="pt-BR" w:bidi="pt-BR"/>
              </w:rPr>
              <w:t>1</w: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"</w:instrText>
            </w:r>
            <w:r w:rsidR="00864341" w:rsidRPr="00C90E4C">
              <w:rPr>
                <w:lang w:val="pt-BR"/>
              </w:rPr>
              <w:instrText>quarta-feira</w:instrText>
            </w:r>
            <w:r w:rsidR="00864341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=C2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=C2+1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>= "</w:instrText>
            </w:r>
            <w:r w:rsidR="00864341" w:rsidRPr="00C90E4C">
              <w:rPr>
                <w:lang w:val="pt-BR"/>
              </w:rPr>
              <w:instrText>quinta-feira</w:instrText>
            </w:r>
            <w:r w:rsidR="00864341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=D2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=D2+1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"</w:instrText>
            </w:r>
            <w:r w:rsidR="00864341" w:rsidRPr="00C90E4C">
              <w:rPr>
                <w:lang w:val="pt-BR"/>
              </w:rPr>
              <w:instrText>sexta-feira</w:instrText>
            </w:r>
            <w:r w:rsidR="00864341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=E2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=E2+1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"</w:instrText>
            </w:r>
            <w:r w:rsidR="00864341" w:rsidRPr="00C90E4C">
              <w:rPr>
                <w:lang w:val="pt-BR"/>
              </w:rPr>
              <w:instrText>sábado</w:instrText>
            </w:r>
            <w:r w:rsidR="00864341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=F2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=F2+1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5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864341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810032" w:rsidRDefault="00864341" w:rsidP="00D94F18">
            <w:pPr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810032">
              <w:rPr>
                <w:b/>
                <w:bCs/>
                <w:color w:val="FF0000"/>
                <w:sz w:val="28"/>
                <w:szCs w:val="28"/>
                <w:lang w:val="pt-BR"/>
              </w:rPr>
              <w:t>FERIADO</w:t>
            </w:r>
          </w:p>
          <w:p w:rsidR="00864341" w:rsidRPr="00810032" w:rsidRDefault="00864341" w:rsidP="00D94F18">
            <w:pPr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</w:tr>
      <w:tr w:rsidR="00864341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=G2+1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=A4+1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810032" w:rsidRDefault="00537A78" w:rsidP="00D94F18">
            <w:pPr>
              <w:pStyle w:val="Datas"/>
              <w:rPr>
                <w:sz w:val="28"/>
                <w:szCs w:val="28"/>
                <w:lang w:val="pt-BR"/>
              </w:rPr>
            </w:pP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=B4+1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noProof/>
                <w:sz w:val="28"/>
                <w:szCs w:val="28"/>
                <w:lang w:val="pt-BR" w:bidi="pt-BR"/>
              </w:rPr>
              <w:t>8</w: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=C4+1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=D4+1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=E4+1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=F4+1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864341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864341" w:rsidRPr="00810032" w:rsidRDefault="000F5DCF" w:rsidP="000F5DCF">
            <w:pPr>
              <w:jc w:val="center"/>
              <w:rPr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</w:tr>
      <w:tr w:rsidR="00864341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=G4+1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=A6+1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810032" w:rsidRDefault="00537A78" w:rsidP="00D94F18">
            <w:pPr>
              <w:pStyle w:val="Datas"/>
              <w:rPr>
                <w:sz w:val="28"/>
                <w:szCs w:val="28"/>
                <w:lang w:val="pt-BR"/>
              </w:rPr>
            </w:pP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=B6+1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noProof/>
                <w:sz w:val="28"/>
                <w:szCs w:val="28"/>
                <w:lang w:val="pt-BR" w:bidi="pt-BR"/>
              </w:rPr>
              <w:t>15</w: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=C6+1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=D6+1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=E6+1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=F6+1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19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864341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864341" w:rsidRPr="00810032" w:rsidRDefault="000F5DCF" w:rsidP="000F5DCF">
            <w:pPr>
              <w:jc w:val="center"/>
              <w:rPr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</w:tr>
      <w:tr w:rsidR="00864341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=G6+1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=A8+1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810032" w:rsidRDefault="00537A78" w:rsidP="00D94F18">
            <w:pPr>
              <w:pStyle w:val="Datas"/>
              <w:rPr>
                <w:sz w:val="28"/>
                <w:szCs w:val="28"/>
                <w:lang w:val="pt-BR"/>
              </w:rPr>
            </w:pP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=B8+1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noProof/>
                <w:sz w:val="28"/>
                <w:szCs w:val="28"/>
                <w:lang w:val="pt-BR" w:bidi="pt-BR"/>
              </w:rPr>
              <w:t>22</w: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=C8+1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=D8+1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=E8+1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=F8+1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26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864341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864341" w:rsidRPr="00810032" w:rsidRDefault="000F5DCF" w:rsidP="000F5DCF">
            <w:pPr>
              <w:jc w:val="center"/>
              <w:rPr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</w:tr>
      <w:tr w:rsidR="00864341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=G8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=G8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=G8+1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=A10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=A10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=A10+1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28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810032" w:rsidRDefault="00537A78" w:rsidP="00D94F18">
            <w:pPr>
              <w:pStyle w:val="Datas"/>
              <w:rPr>
                <w:sz w:val="28"/>
                <w:szCs w:val="28"/>
                <w:lang w:val="pt-BR"/>
              </w:rPr>
            </w:pP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IF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=B10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noProof/>
                <w:sz w:val="28"/>
                <w:szCs w:val="28"/>
                <w:lang w:val="pt-BR" w:bidi="pt-BR"/>
              </w:rPr>
              <w:instrText>28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= 0,""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IF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=B10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noProof/>
                <w:sz w:val="28"/>
                <w:szCs w:val="28"/>
                <w:lang w:val="pt-BR" w:bidi="pt-BR"/>
              </w:rPr>
              <w:instrText>28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 &lt;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DocVariable MonthEnd \@ d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sz w:val="28"/>
                <w:szCs w:val="28"/>
                <w:lang w:val="pt-BR" w:bidi="pt-BR"/>
              </w:rPr>
              <w:instrText>31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=B10+1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noProof/>
                <w:sz w:val="28"/>
                <w:szCs w:val="28"/>
                <w:lang w:val="pt-BR" w:bidi="pt-BR"/>
              </w:rPr>
              <w:instrText>29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="00864341" w:rsidRPr="00810032">
              <w:rPr>
                <w:sz w:val="28"/>
                <w:szCs w:val="28"/>
                <w:lang w:val="pt-BR" w:bidi="pt-BR"/>
              </w:rPr>
              <w:instrText xml:space="preserve"> ""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noProof/>
                <w:sz w:val="28"/>
                <w:szCs w:val="28"/>
                <w:lang w:val="pt-BR" w:bidi="pt-BR"/>
              </w:rPr>
              <w:instrText>29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864341" w:rsidRPr="00810032">
              <w:rPr>
                <w:noProof/>
                <w:sz w:val="28"/>
                <w:szCs w:val="28"/>
                <w:lang w:val="pt-BR" w:bidi="pt-BR"/>
              </w:rPr>
              <w:t>29</w: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=C10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=C10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=C10+1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30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=D10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=D10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=D10+1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t>31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=E10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=E10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=E10+1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 w:rsidRPr="00C90E4C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864341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=F10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=F10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 w:rsidRPr="00C90E4C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864341" w:rsidRPr="00C90E4C">
              <w:rPr>
                <w:lang w:val="pt-BR" w:bidi="pt-BR"/>
              </w:rPr>
              <w:instrText xml:space="preserve"> =F10+1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 w:rsidRPr="00C90E4C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864341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864341" w:rsidRPr="00C90E4C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864341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864341" w:rsidRPr="00810032" w:rsidRDefault="000F5DCF" w:rsidP="000F5DCF">
            <w:pPr>
              <w:jc w:val="center"/>
              <w:rPr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864341" w:rsidRPr="00C90E4C" w:rsidRDefault="00864341" w:rsidP="00D94F18">
            <w:pPr>
              <w:rPr>
                <w:lang w:val="pt-BR"/>
              </w:rPr>
            </w:pPr>
          </w:p>
        </w:tc>
      </w:tr>
    </w:tbl>
    <w:p w:rsidR="00864341" w:rsidRDefault="00864341" w:rsidP="00CB29FD">
      <w:pPr>
        <w:rPr>
          <w:lang w:val="pt-BR"/>
        </w:rPr>
      </w:pPr>
    </w:p>
    <w:p w:rsidR="00864341" w:rsidRDefault="00864341" w:rsidP="00CB29FD">
      <w:pPr>
        <w:rPr>
          <w:lang w:val="pt-BR"/>
        </w:rPr>
      </w:pPr>
    </w:p>
    <w:tbl>
      <w:tblPr>
        <w:tblStyle w:val="GridTable1LightAccent2"/>
        <w:tblW w:w="5000" w:type="pct"/>
        <w:tblCellMar>
          <w:left w:w="115" w:type="dxa"/>
          <w:right w:w="115" w:type="dxa"/>
        </w:tblCellMar>
        <w:tblLook w:val="04A0"/>
      </w:tblPr>
      <w:tblGrid>
        <w:gridCol w:w="7814"/>
        <w:gridCol w:w="7814"/>
      </w:tblGrid>
      <w:tr w:rsidR="0044004D" w:rsidRPr="00C90E4C" w:rsidTr="00D94F18">
        <w:trPr>
          <w:cnfStyle w:val="100000000000"/>
        </w:trPr>
        <w:tc>
          <w:tcPr>
            <w:cnfStyle w:val="001000000000"/>
            <w:tcW w:w="2500" w:type="pct"/>
            <w:tcBorders>
              <w:bottom w:val="none" w:sz="0" w:space="0" w:color="auto"/>
            </w:tcBorders>
          </w:tcPr>
          <w:p w:rsidR="0044004D" w:rsidRPr="00C90E4C" w:rsidRDefault="00537A78" w:rsidP="00D94F18">
            <w:pPr>
              <w:pStyle w:val="Ms"/>
              <w:ind w:left="1440" w:hanging="1440"/>
              <w:rPr>
                <w:lang w:val="pt-BR"/>
              </w:rPr>
            </w:pPr>
            <w:r w:rsidRPr="00C90E4C">
              <w:rPr>
                <w:lang w:val="pt-BR" w:bidi="pt-BR"/>
              </w:rPr>
              <w:lastRenderedPageBreak/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 MonthStart \@ MMMM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 w:rsidRPr="00565268">
              <w:rPr>
                <w:lang w:val="pt-BR" w:bidi="pt-BR"/>
              </w:rPr>
              <w:t>abril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44004D" w:rsidRPr="00C90E4C" w:rsidRDefault="0044004D" w:rsidP="00D94F18">
            <w:pPr>
              <w:cnfStyle w:val="100000000000"/>
              <w:rPr>
                <w:lang w:val="pt-BR"/>
              </w:rPr>
            </w:pPr>
          </w:p>
        </w:tc>
      </w:tr>
      <w:tr w:rsidR="0044004D" w:rsidRPr="00C90E4C" w:rsidTr="00D94F18">
        <w:tc>
          <w:tcPr>
            <w:cnfStyle w:val="00100000000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44004D" w:rsidRPr="00C90E4C" w:rsidRDefault="00537A78" w:rsidP="00D94F18">
            <w:pPr>
              <w:pStyle w:val="Ano"/>
              <w:cnfStyle w:val="00000000000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 MonthStart \@  yyyy  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t>2022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D94F18">
        <w:trPr>
          <w:trHeight w:hRule="exact" w:val="576"/>
        </w:trPr>
        <w:tc>
          <w:tcPr>
            <w:cnfStyle w:val="00100000000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44004D" w:rsidRPr="00C90E4C" w:rsidRDefault="0044004D" w:rsidP="00D94F18">
            <w:pPr>
              <w:pStyle w:val="Ttulo"/>
              <w:rPr>
                <w:lang w:val="pt-BR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44004D" w:rsidRPr="00C90E4C" w:rsidRDefault="0044004D" w:rsidP="00D94F18">
            <w:pPr>
              <w:pStyle w:val="Subttulo"/>
              <w:cnfStyle w:val="000000000000"/>
              <w:rPr>
                <w:lang w:val="pt-BR"/>
              </w:rPr>
            </w:pPr>
          </w:p>
        </w:tc>
      </w:tr>
    </w:tbl>
    <w:tbl>
      <w:tblPr>
        <w:tblStyle w:val="Tabeladecalendrio"/>
        <w:tblW w:w="5000" w:type="pct"/>
        <w:tblLayout w:type="fixed"/>
        <w:tblLook w:val="042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44004D" w:rsidRPr="00C90E4C" w:rsidTr="009D2484">
        <w:trPr>
          <w:cnfStyle w:val="100000000000"/>
        </w:trPr>
        <w:sdt>
          <w:sdtPr>
            <w:rPr>
              <w:lang w:val="pt-BR"/>
            </w:rPr>
            <w:id w:val="-892279602"/>
            <w:placeholder>
              <w:docPart w:val="D4B4C8E6341C41AC9BA19743F031C18C"/>
            </w:placeholder>
            <w:temporary/>
            <w:showingPlcHdr/>
          </w:sdtPr>
          <w:sdtContent>
            <w:tc>
              <w:tcPr>
                <w:tcW w:w="2196" w:type="dxa"/>
              </w:tcPr>
              <w:p w:rsidR="0044004D" w:rsidRPr="00C90E4C" w:rsidRDefault="0044004D" w:rsidP="00D94F18">
                <w:pPr>
                  <w:pStyle w:val="Dias"/>
                  <w:ind w:left="720" w:hanging="720"/>
                  <w:rPr>
                    <w:lang w:val="pt-BR"/>
                  </w:rPr>
                </w:pPr>
                <w:r w:rsidRPr="00C90E4C">
                  <w:rPr>
                    <w:lang w:val="pt-BR" w:bidi="pt-BR"/>
                  </w:rPr>
                  <w:t>Domingo</w:t>
                </w:r>
              </w:p>
            </w:tc>
          </w:sdtContent>
        </w:sdt>
        <w:tc>
          <w:tcPr>
            <w:tcW w:w="2197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654422332"/>
                <w:placeholder>
                  <w:docPart w:val="15A2F87DD2934B428822410B164DDE15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Segunda-feira</w:t>
                </w:r>
              </w:sdtContent>
            </w:sdt>
          </w:p>
        </w:tc>
        <w:tc>
          <w:tcPr>
            <w:tcW w:w="2197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322811105"/>
                <w:placeholder>
                  <w:docPart w:val="C4F73E7FB0E4434993252BCEAD468647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Terça</w:t>
                </w:r>
              </w:sdtContent>
            </w:sdt>
          </w:p>
        </w:tc>
        <w:tc>
          <w:tcPr>
            <w:tcW w:w="2198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846250315"/>
                <w:placeholder>
                  <w:docPart w:val="2A081FFC45B44FB1B727000E909FC64F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Quarta</w:t>
                </w:r>
              </w:sdtContent>
            </w:sdt>
          </w:p>
        </w:tc>
        <w:tc>
          <w:tcPr>
            <w:tcW w:w="2198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72852970"/>
                <w:placeholder>
                  <w:docPart w:val="3705DB9FA282463B93F18B619E1AD621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Quinta-feira</w:t>
                </w:r>
              </w:sdtContent>
            </w:sdt>
          </w:p>
        </w:tc>
        <w:tc>
          <w:tcPr>
            <w:tcW w:w="2198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289637466"/>
                <w:placeholder>
                  <w:docPart w:val="8951FBE0B73F4D60814A645C5540B552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Sexta</w:t>
                </w:r>
              </w:sdtContent>
            </w:sdt>
          </w:p>
        </w:tc>
        <w:tc>
          <w:tcPr>
            <w:tcW w:w="2198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048221156"/>
                <w:placeholder>
                  <w:docPart w:val="5DC6D9E0D86D40FEB34F26612E76FD3A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Sábado</w:t>
                </w:r>
              </w:sdtContent>
            </w:sdt>
          </w:p>
        </w:tc>
      </w:tr>
      <w:tr w:rsidR="0044004D" w:rsidRPr="00C90E4C" w:rsidTr="009D2484">
        <w:tc>
          <w:tcPr>
            <w:tcW w:w="2196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sexta-feira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domingo</w:instrText>
            </w:r>
            <w:r w:rsidR="0044004D" w:rsidRPr="00C90E4C">
              <w:rPr>
                <w:lang w:val="pt-BR" w:bidi="pt-BR"/>
              </w:rPr>
              <w:instrText>" 1 ""</w:instrTex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sexta-feira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segunda-feira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 w:rsidRPr="00C90E4C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44004D" w:rsidRPr="00810032" w:rsidRDefault="00537A78" w:rsidP="00D94F18">
            <w:pPr>
              <w:pStyle w:val="Datas"/>
              <w:rPr>
                <w:sz w:val="28"/>
                <w:szCs w:val="28"/>
                <w:lang w:val="pt-BR"/>
              </w:rPr>
            </w:pP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44004D" w:rsidRPr="00810032">
              <w:rPr>
                <w:sz w:val="28"/>
                <w:szCs w:val="28"/>
                <w:lang w:val="pt-BR" w:bidi="pt-BR"/>
              </w:rPr>
              <w:instrText xml:space="preserve"> IF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44004D" w:rsidRPr="00810032">
              <w:rPr>
                <w:sz w:val="28"/>
                <w:szCs w:val="28"/>
                <w:lang w:val="pt-BR" w:bidi="pt-BR"/>
              </w:rPr>
              <w:instrText xml:space="preserve"> DocVariable MonthStart \@ dddd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sz w:val="28"/>
                <w:szCs w:val="28"/>
                <w:lang w:val="pt-BR" w:bidi="pt-BR"/>
              </w:rPr>
              <w:instrText>sexta-feira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="0044004D" w:rsidRPr="00810032">
              <w:rPr>
                <w:sz w:val="28"/>
                <w:szCs w:val="28"/>
                <w:lang w:val="pt-BR" w:bidi="pt-BR"/>
              </w:rPr>
              <w:instrText xml:space="preserve"> = "</w:instrText>
            </w:r>
            <w:r w:rsidR="0044004D" w:rsidRPr="00810032">
              <w:rPr>
                <w:sz w:val="28"/>
                <w:szCs w:val="28"/>
                <w:lang w:val="pt-BR"/>
              </w:rPr>
              <w:instrText>terça-feira</w:instrText>
            </w:r>
            <w:r w:rsidR="0044004D" w:rsidRPr="00810032">
              <w:rPr>
                <w:sz w:val="28"/>
                <w:szCs w:val="28"/>
                <w:lang w:val="pt-BR" w:bidi="pt-BR"/>
              </w:rPr>
              <w:instrText xml:space="preserve">" 1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44004D" w:rsidRPr="00810032">
              <w:rPr>
                <w:sz w:val="28"/>
                <w:szCs w:val="28"/>
                <w:lang w:val="pt-BR" w:bidi="pt-BR"/>
              </w:rPr>
              <w:instrText xml:space="preserve"> IF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44004D" w:rsidRPr="00810032">
              <w:rPr>
                <w:sz w:val="28"/>
                <w:szCs w:val="28"/>
                <w:lang w:val="pt-BR" w:bidi="pt-BR"/>
              </w:rPr>
              <w:instrText xml:space="preserve"> =B2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noProof/>
                <w:sz w:val="28"/>
                <w:szCs w:val="28"/>
                <w:lang w:val="pt-BR" w:bidi="pt-BR"/>
              </w:rPr>
              <w:instrText>0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="0044004D" w:rsidRPr="00810032">
              <w:rPr>
                <w:sz w:val="28"/>
                <w:szCs w:val="28"/>
                <w:lang w:val="pt-BR" w:bidi="pt-BR"/>
              </w:rPr>
              <w:instrText xml:space="preserve"> &lt;&gt; 0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begin"/>
            </w:r>
            <w:r w:rsidR="0044004D" w:rsidRPr="00810032">
              <w:rPr>
                <w:sz w:val="28"/>
                <w:szCs w:val="28"/>
                <w:lang w:val="pt-BR" w:bidi="pt-BR"/>
              </w:rPr>
              <w:instrText xml:space="preserve"> =B2+1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separate"/>
            </w:r>
            <w:r w:rsidR="0044004D" w:rsidRPr="00810032">
              <w:rPr>
                <w:noProof/>
                <w:sz w:val="28"/>
                <w:szCs w:val="28"/>
                <w:lang w:val="pt-BR" w:bidi="pt-BR"/>
              </w:rPr>
              <w:instrText>2022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="0044004D" w:rsidRPr="00810032">
              <w:rPr>
                <w:sz w:val="28"/>
                <w:szCs w:val="28"/>
                <w:lang w:val="pt-BR" w:bidi="pt-BR"/>
              </w:rPr>
              <w:instrText xml:space="preserve"> "" </w:instrText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  <w:r w:rsidRPr="00810032">
              <w:rPr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sexta-feira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quarta-feira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sexta-feira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>= "</w:instrText>
            </w:r>
            <w:r w:rsidR="0044004D" w:rsidRPr="00C90E4C">
              <w:rPr>
                <w:lang w:val="pt-BR"/>
              </w:rPr>
              <w:instrText>quinta-feira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sexta-feira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sexta-feira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 w:rsidRPr="00C90E4C">
              <w:rPr>
                <w:noProof/>
                <w:lang w:val="pt-BR" w:bidi="pt-BR"/>
              </w:rPr>
              <w:t>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sexta-feira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sábado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810032" w:rsidRDefault="0044004D" w:rsidP="00D94F18">
            <w:pPr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565268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 =B4+1 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565268">
              <w:rPr>
                <w:b/>
                <w:bCs/>
                <w:noProof/>
                <w:sz w:val="28"/>
                <w:szCs w:val="28"/>
                <w:lang w:val="pt-BR" w:bidi="pt-BR"/>
              </w:rPr>
              <w:t>5</w: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9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565268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565268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 =B6+1 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565268">
              <w:rPr>
                <w:b/>
                <w:bCs/>
                <w:noProof/>
                <w:sz w:val="28"/>
                <w:szCs w:val="28"/>
                <w:lang w:val="pt-BR" w:bidi="pt-BR"/>
              </w:rPr>
              <w:t>12</w: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16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565268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565268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 =B8+1 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565268">
              <w:rPr>
                <w:b/>
                <w:bCs/>
                <w:noProof/>
                <w:sz w:val="28"/>
                <w:szCs w:val="28"/>
                <w:lang w:val="pt-BR" w:bidi="pt-BR"/>
              </w:rPr>
              <w:t>19</w: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23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565268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=G8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23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=G8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23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565268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IF 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 =B10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565268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25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 = 0,"" 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 =B10 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565268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25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  &lt; 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MonthEnd \@ d 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>30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  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 =B10+1 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565268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26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565268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565268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26</w:instrTex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565268">
              <w:rPr>
                <w:b/>
                <w:bCs/>
                <w:noProof/>
                <w:sz w:val="28"/>
                <w:szCs w:val="28"/>
                <w:lang w:val="pt-BR" w:bidi="pt-BR"/>
              </w:rPr>
              <w:t>26</w:t>
            </w:r>
            <w:r w:rsidRPr="00565268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30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565268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</w:tbl>
    <w:p w:rsidR="0044004D" w:rsidRDefault="0044004D" w:rsidP="00CB29FD">
      <w:pPr>
        <w:rPr>
          <w:lang w:val="pt-BR"/>
        </w:rPr>
      </w:pPr>
    </w:p>
    <w:p w:rsidR="0044004D" w:rsidRDefault="0044004D" w:rsidP="00CB29FD">
      <w:pPr>
        <w:rPr>
          <w:lang w:val="pt-BR"/>
        </w:rPr>
      </w:pPr>
    </w:p>
    <w:tbl>
      <w:tblPr>
        <w:tblStyle w:val="GridTable1LightAccent2"/>
        <w:tblW w:w="5000" w:type="pct"/>
        <w:tblCellMar>
          <w:left w:w="115" w:type="dxa"/>
          <w:right w:w="115" w:type="dxa"/>
        </w:tblCellMar>
        <w:tblLook w:val="04A0"/>
      </w:tblPr>
      <w:tblGrid>
        <w:gridCol w:w="7814"/>
        <w:gridCol w:w="7814"/>
      </w:tblGrid>
      <w:tr w:rsidR="0044004D" w:rsidRPr="00C90E4C" w:rsidTr="00D94F18">
        <w:trPr>
          <w:cnfStyle w:val="100000000000"/>
        </w:trPr>
        <w:tc>
          <w:tcPr>
            <w:cnfStyle w:val="001000000000"/>
            <w:tcW w:w="2500" w:type="pct"/>
            <w:tcBorders>
              <w:bottom w:val="none" w:sz="0" w:space="0" w:color="auto"/>
            </w:tcBorders>
          </w:tcPr>
          <w:p w:rsidR="0044004D" w:rsidRPr="00C90E4C" w:rsidRDefault="00537A78" w:rsidP="00D94F18">
            <w:pPr>
              <w:pStyle w:val="Ms"/>
              <w:ind w:left="1440" w:hanging="1440"/>
              <w:rPr>
                <w:lang w:val="pt-BR"/>
              </w:rPr>
            </w:pPr>
            <w:r w:rsidRPr="00C90E4C">
              <w:rPr>
                <w:lang w:val="pt-BR" w:bidi="pt-BR"/>
              </w:rPr>
              <w:lastRenderedPageBreak/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 MonthStart \@ MMMM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 w:rsidRPr="00F61421">
              <w:rPr>
                <w:lang w:val="pt-BR" w:bidi="pt-BR"/>
              </w:rPr>
              <w:t>maio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44004D" w:rsidRPr="00C90E4C" w:rsidRDefault="0044004D" w:rsidP="00D94F18">
            <w:pPr>
              <w:cnfStyle w:val="100000000000"/>
              <w:rPr>
                <w:lang w:val="pt-BR"/>
              </w:rPr>
            </w:pPr>
          </w:p>
        </w:tc>
      </w:tr>
      <w:tr w:rsidR="0044004D" w:rsidRPr="00C90E4C" w:rsidTr="00D94F18">
        <w:tc>
          <w:tcPr>
            <w:cnfStyle w:val="00100000000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44004D" w:rsidRPr="00C90E4C" w:rsidRDefault="00537A78" w:rsidP="00D94F18">
            <w:pPr>
              <w:pStyle w:val="Ano"/>
              <w:cnfStyle w:val="00000000000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 MonthStart \@  yyyy  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t>2022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D94F18">
        <w:trPr>
          <w:trHeight w:hRule="exact" w:val="576"/>
        </w:trPr>
        <w:tc>
          <w:tcPr>
            <w:cnfStyle w:val="00100000000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44004D" w:rsidRPr="00C90E4C" w:rsidRDefault="0044004D" w:rsidP="00D94F18">
            <w:pPr>
              <w:pStyle w:val="Ttulo"/>
              <w:rPr>
                <w:lang w:val="pt-BR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44004D" w:rsidRPr="00C90E4C" w:rsidRDefault="0044004D" w:rsidP="00D94F18">
            <w:pPr>
              <w:pStyle w:val="Subttulo"/>
              <w:cnfStyle w:val="000000000000"/>
              <w:rPr>
                <w:lang w:val="pt-BR"/>
              </w:rPr>
            </w:pPr>
          </w:p>
        </w:tc>
      </w:tr>
    </w:tbl>
    <w:tbl>
      <w:tblPr>
        <w:tblStyle w:val="Tabeladecalendrio"/>
        <w:tblW w:w="5000" w:type="pct"/>
        <w:tblLayout w:type="fixed"/>
        <w:tblLook w:val="042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44004D" w:rsidRPr="00C90E4C" w:rsidTr="009D2484">
        <w:trPr>
          <w:cnfStyle w:val="100000000000"/>
        </w:trPr>
        <w:sdt>
          <w:sdtPr>
            <w:rPr>
              <w:lang w:val="pt-BR"/>
            </w:rPr>
            <w:id w:val="-1685967252"/>
            <w:placeholder>
              <w:docPart w:val="4AFB3B84AAAA4B6FBA67F4F981373E8E"/>
            </w:placeholder>
            <w:temporary/>
            <w:showingPlcHdr/>
          </w:sdtPr>
          <w:sdtContent>
            <w:tc>
              <w:tcPr>
                <w:tcW w:w="2196" w:type="dxa"/>
              </w:tcPr>
              <w:p w:rsidR="0044004D" w:rsidRPr="00C90E4C" w:rsidRDefault="0044004D" w:rsidP="00D94F18">
                <w:pPr>
                  <w:pStyle w:val="Dias"/>
                  <w:ind w:left="720" w:hanging="720"/>
                  <w:rPr>
                    <w:lang w:val="pt-BR"/>
                  </w:rPr>
                </w:pPr>
                <w:r w:rsidRPr="00C90E4C">
                  <w:rPr>
                    <w:lang w:val="pt-BR" w:bidi="pt-BR"/>
                  </w:rPr>
                  <w:t>Domingo</w:t>
                </w:r>
              </w:p>
            </w:tc>
          </w:sdtContent>
        </w:sdt>
        <w:tc>
          <w:tcPr>
            <w:tcW w:w="2197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766978010"/>
                <w:placeholder>
                  <w:docPart w:val="16EB0917D1BE4796A459B4057CB396AD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Segunda-feira</w:t>
                </w:r>
              </w:sdtContent>
            </w:sdt>
          </w:p>
        </w:tc>
        <w:tc>
          <w:tcPr>
            <w:tcW w:w="2197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319625253"/>
                <w:placeholder>
                  <w:docPart w:val="691EA2C2376F47BABCF92E61ACAC64CA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Terça</w:t>
                </w:r>
              </w:sdtContent>
            </w:sdt>
          </w:p>
        </w:tc>
        <w:tc>
          <w:tcPr>
            <w:tcW w:w="2198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705251612"/>
                <w:placeholder>
                  <w:docPart w:val="C4FB2B2D6D664673B75BD9CE9C95B194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Quarta</w:t>
                </w:r>
              </w:sdtContent>
            </w:sdt>
          </w:p>
        </w:tc>
        <w:tc>
          <w:tcPr>
            <w:tcW w:w="2198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191648137"/>
                <w:placeholder>
                  <w:docPart w:val="D6B3C737593C4052A47A072D2EAF3A18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Quinta-feira</w:t>
                </w:r>
              </w:sdtContent>
            </w:sdt>
          </w:p>
        </w:tc>
        <w:tc>
          <w:tcPr>
            <w:tcW w:w="2198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416469410"/>
                <w:placeholder>
                  <w:docPart w:val="4CAE55B5D9854F118670B8F406DD83B1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Sexta</w:t>
                </w:r>
              </w:sdtContent>
            </w:sdt>
          </w:p>
        </w:tc>
        <w:tc>
          <w:tcPr>
            <w:tcW w:w="2198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092394033"/>
                <w:placeholder>
                  <w:docPart w:val="DCCE0F7C6FAA4DA7AC8A4CBBB398A78B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Sábado</w:t>
                </w:r>
              </w:sdtContent>
            </w:sdt>
          </w:p>
        </w:tc>
      </w:tr>
      <w:tr w:rsidR="0044004D" w:rsidRPr="00C90E4C" w:rsidTr="009D2484">
        <w:tc>
          <w:tcPr>
            <w:tcW w:w="2196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domingo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domingo</w:instrText>
            </w:r>
            <w:r w:rsidR="0044004D" w:rsidRPr="00C90E4C">
              <w:rPr>
                <w:lang w:val="pt-BR" w:bidi="pt-BR"/>
              </w:rPr>
              <w:instrText>" 1 ""</w:instrText>
            </w:r>
            <w:r w:rsidRPr="00C90E4C">
              <w:rPr>
                <w:lang w:val="pt-BR" w:bidi="pt-BR"/>
              </w:rPr>
              <w:fldChar w:fldCharType="separate"/>
            </w:r>
            <w:r w:rsidR="0044004D" w:rsidRPr="00C90E4C">
              <w:rPr>
                <w:noProof/>
                <w:lang w:val="pt-BR" w:bidi="pt-BR"/>
              </w:rPr>
              <w:t>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domingo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segunda-feira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MonthStart \@ dddd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>domingo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"</w:instrText>
            </w:r>
            <w:r w:rsidR="0044004D" w:rsidRPr="00AB2D8C">
              <w:rPr>
                <w:b/>
                <w:bCs/>
                <w:sz w:val="28"/>
                <w:szCs w:val="28"/>
                <w:lang w:val="pt-BR"/>
              </w:rPr>
              <w:instrText>terça-feira</w:instrText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" 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&lt;&gt; 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instrText>3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instrText>3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t>3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domingo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quarta-feira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domingo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>= "</w:instrText>
            </w:r>
            <w:r w:rsidR="0044004D" w:rsidRPr="00C90E4C">
              <w:rPr>
                <w:lang w:val="pt-BR"/>
              </w:rPr>
              <w:instrText>quinta-feira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domingo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sexta-feira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6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6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domingo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sábado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6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7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7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7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=B4+1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t>10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14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=B6+1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t>17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21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=B8+1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t>24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28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=G8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=G8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30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instrText>30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0,""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instrText>30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&lt;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MonthEnd \@ 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>31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instrText>31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instrText>31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t>31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</w:tbl>
    <w:p w:rsidR="0044004D" w:rsidRDefault="0044004D" w:rsidP="00CB29FD">
      <w:pPr>
        <w:rPr>
          <w:lang w:val="pt-BR"/>
        </w:rPr>
      </w:pPr>
    </w:p>
    <w:p w:rsidR="0044004D" w:rsidRDefault="0044004D" w:rsidP="00CB29FD">
      <w:pPr>
        <w:rPr>
          <w:lang w:val="pt-BR"/>
        </w:rPr>
      </w:pPr>
    </w:p>
    <w:tbl>
      <w:tblPr>
        <w:tblStyle w:val="GridTable1LightAccent2"/>
        <w:tblW w:w="5000" w:type="pct"/>
        <w:tblCellMar>
          <w:left w:w="115" w:type="dxa"/>
          <w:right w:w="115" w:type="dxa"/>
        </w:tblCellMar>
        <w:tblLook w:val="04A0"/>
      </w:tblPr>
      <w:tblGrid>
        <w:gridCol w:w="7814"/>
        <w:gridCol w:w="7814"/>
      </w:tblGrid>
      <w:tr w:rsidR="0044004D" w:rsidRPr="00C90E4C" w:rsidTr="00D94F18">
        <w:trPr>
          <w:cnfStyle w:val="100000000000"/>
        </w:trPr>
        <w:tc>
          <w:tcPr>
            <w:cnfStyle w:val="001000000000"/>
            <w:tcW w:w="2500" w:type="pct"/>
            <w:tcBorders>
              <w:bottom w:val="none" w:sz="0" w:space="0" w:color="auto"/>
            </w:tcBorders>
          </w:tcPr>
          <w:p w:rsidR="0044004D" w:rsidRPr="00C90E4C" w:rsidRDefault="00537A78" w:rsidP="00D94F18">
            <w:pPr>
              <w:pStyle w:val="Ms"/>
              <w:ind w:left="1440" w:hanging="1440"/>
              <w:rPr>
                <w:lang w:val="pt-BR"/>
              </w:rPr>
            </w:pPr>
            <w:r w:rsidRPr="00C90E4C">
              <w:rPr>
                <w:lang w:val="pt-BR" w:bidi="pt-BR"/>
              </w:rPr>
              <w:lastRenderedPageBreak/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 MonthStart \@ MMMM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 w:rsidRPr="009370BA">
              <w:rPr>
                <w:lang w:val="pt-BR" w:bidi="pt-BR"/>
              </w:rPr>
              <w:t>junho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44004D" w:rsidRPr="00C90E4C" w:rsidRDefault="0044004D" w:rsidP="00D94F18">
            <w:pPr>
              <w:cnfStyle w:val="100000000000"/>
              <w:rPr>
                <w:lang w:val="pt-BR"/>
              </w:rPr>
            </w:pPr>
          </w:p>
        </w:tc>
      </w:tr>
      <w:tr w:rsidR="0044004D" w:rsidRPr="00C90E4C" w:rsidTr="00D94F18">
        <w:tc>
          <w:tcPr>
            <w:cnfStyle w:val="00100000000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44004D" w:rsidRPr="00C90E4C" w:rsidRDefault="00537A78" w:rsidP="00D94F18">
            <w:pPr>
              <w:pStyle w:val="Ano"/>
              <w:cnfStyle w:val="00000000000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 MonthStart \@  yyyy  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t>2022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D94F18">
        <w:trPr>
          <w:trHeight w:hRule="exact" w:val="576"/>
        </w:trPr>
        <w:tc>
          <w:tcPr>
            <w:cnfStyle w:val="00100000000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44004D" w:rsidRPr="00C90E4C" w:rsidRDefault="0044004D" w:rsidP="00D94F18">
            <w:pPr>
              <w:pStyle w:val="Ttulo"/>
              <w:rPr>
                <w:lang w:val="pt-BR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44004D" w:rsidRPr="00C90E4C" w:rsidRDefault="0044004D" w:rsidP="00D94F18">
            <w:pPr>
              <w:pStyle w:val="Subttulo"/>
              <w:cnfStyle w:val="000000000000"/>
              <w:rPr>
                <w:lang w:val="pt-BR"/>
              </w:rPr>
            </w:pPr>
          </w:p>
        </w:tc>
      </w:tr>
    </w:tbl>
    <w:tbl>
      <w:tblPr>
        <w:tblStyle w:val="Tabeladecalendrio"/>
        <w:tblW w:w="5000" w:type="pct"/>
        <w:tblLayout w:type="fixed"/>
        <w:tblLook w:val="042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44004D" w:rsidRPr="00C90E4C" w:rsidTr="009D2484">
        <w:trPr>
          <w:cnfStyle w:val="100000000000"/>
        </w:trPr>
        <w:sdt>
          <w:sdtPr>
            <w:rPr>
              <w:lang w:val="pt-BR"/>
            </w:rPr>
            <w:id w:val="-1035815592"/>
            <w:placeholder>
              <w:docPart w:val="DDE2EE1D2A2645ED9D6749749B69793F"/>
            </w:placeholder>
            <w:temporary/>
            <w:showingPlcHdr/>
          </w:sdtPr>
          <w:sdtContent>
            <w:tc>
              <w:tcPr>
                <w:tcW w:w="2196" w:type="dxa"/>
              </w:tcPr>
              <w:p w:rsidR="0044004D" w:rsidRPr="00C90E4C" w:rsidRDefault="0044004D" w:rsidP="00D94F18">
                <w:pPr>
                  <w:pStyle w:val="Dias"/>
                  <w:ind w:left="720" w:hanging="720"/>
                  <w:rPr>
                    <w:lang w:val="pt-BR"/>
                  </w:rPr>
                </w:pPr>
                <w:r w:rsidRPr="00C90E4C">
                  <w:rPr>
                    <w:lang w:val="pt-BR" w:bidi="pt-BR"/>
                  </w:rPr>
                  <w:t>Domingo</w:t>
                </w:r>
              </w:p>
            </w:tc>
          </w:sdtContent>
        </w:sdt>
        <w:tc>
          <w:tcPr>
            <w:tcW w:w="2197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340581423"/>
                <w:placeholder>
                  <w:docPart w:val="9A1D6819FF7845849907A147621A3CED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Segunda-feira</w:t>
                </w:r>
              </w:sdtContent>
            </w:sdt>
          </w:p>
        </w:tc>
        <w:tc>
          <w:tcPr>
            <w:tcW w:w="2197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092000861"/>
                <w:placeholder>
                  <w:docPart w:val="245B871997124164A98EA6CBAA101101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Terça</w:t>
                </w:r>
              </w:sdtContent>
            </w:sdt>
          </w:p>
        </w:tc>
        <w:tc>
          <w:tcPr>
            <w:tcW w:w="2198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336986799"/>
                <w:placeholder>
                  <w:docPart w:val="DC28A489A9A740ED89F95A89981C0E5E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Quarta</w:t>
                </w:r>
              </w:sdtContent>
            </w:sdt>
          </w:p>
        </w:tc>
        <w:tc>
          <w:tcPr>
            <w:tcW w:w="2198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97261252"/>
                <w:placeholder>
                  <w:docPart w:val="A684B7CBF466455191ACBC087D55F317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Quinta-feira</w:t>
                </w:r>
              </w:sdtContent>
            </w:sdt>
          </w:p>
        </w:tc>
        <w:tc>
          <w:tcPr>
            <w:tcW w:w="2198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7521695"/>
                <w:placeholder>
                  <w:docPart w:val="46D2BE21B425463EA4CE0A8866E30E73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Sexta</w:t>
                </w:r>
              </w:sdtContent>
            </w:sdt>
          </w:p>
        </w:tc>
        <w:tc>
          <w:tcPr>
            <w:tcW w:w="2198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383336921"/>
                <w:placeholder>
                  <w:docPart w:val="31DE395A5FF04787A4121931B6F059CF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Sábado</w:t>
                </w:r>
              </w:sdtContent>
            </w:sdt>
          </w:p>
        </w:tc>
      </w:tr>
      <w:tr w:rsidR="0044004D" w:rsidRPr="00C90E4C" w:rsidTr="009D2484">
        <w:tc>
          <w:tcPr>
            <w:tcW w:w="2196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quarta-feira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domingo</w:instrText>
            </w:r>
            <w:r w:rsidR="0044004D" w:rsidRPr="00C90E4C">
              <w:rPr>
                <w:lang w:val="pt-BR" w:bidi="pt-BR"/>
              </w:rPr>
              <w:instrText>" 1 ""</w:instrTex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quarta-feira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segunda-feira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MonthStart \@ dddd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sz w:val="28"/>
                <w:szCs w:val="28"/>
                <w:lang w:val="pt-BR" w:bidi="pt-BR"/>
              </w:rPr>
              <w:instrText>quarta-feira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"</w:instrText>
            </w:r>
            <w:r w:rsidR="0044004D" w:rsidRPr="00AB2D8C">
              <w:rPr>
                <w:b/>
                <w:bCs/>
                <w:sz w:val="28"/>
                <w:szCs w:val="28"/>
                <w:lang w:val="pt-BR"/>
              </w:rPr>
              <w:instrText>terça-feira</w:instrText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" 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instrText>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&lt;&gt; 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instrText>3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quarta-feira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quarta-feira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 w:rsidRPr="00C90E4C">
              <w:rPr>
                <w:noProof/>
                <w:lang w:val="pt-BR" w:bidi="pt-BR"/>
              </w:rPr>
              <w:t>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quarta-feira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>= "</w:instrText>
            </w:r>
            <w:r w:rsidR="0044004D" w:rsidRPr="00C90E4C">
              <w:rPr>
                <w:lang w:val="pt-BR"/>
              </w:rPr>
              <w:instrText>quinta-feira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quarta-feira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sexta-feira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quarta-feira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sábado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4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AB2D8C" w:rsidRDefault="0044004D" w:rsidP="00D94F18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=B4+1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t>7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11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=B6+1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t>14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18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=B8+1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t>21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25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=G8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=G8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27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0,""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27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&lt;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MonthEnd \@ 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sz w:val="28"/>
                <w:szCs w:val="28"/>
                <w:lang w:val="pt-BR" w:bidi="pt-BR"/>
              </w:rPr>
              <w:instrText>30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28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28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t>28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30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</w:tbl>
    <w:p w:rsidR="0044004D" w:rsidRDefault="0044004D" w:rsidP="00CB29FD">
      <w:pPr>
        <w:rPr>
          <w:lang w:val="pt-BR"/>
        </w:rPr>
      </w:pPr>
    </w:p>
    <w:p w:rsidR="0044004D" w:rsidRDefault="0044004D" w:rsidP="00CB29FD">
      <w:pPr>
        <w:rPr>
          <w:lang w:val="pt-BR"/>
        </w:rPr>
      </w:pPr>
    </w:p>
    <w:tbl>
      <w:tblPr>
        <w:tblStyle w:val="GridTable1LightAccent2"/>
        <w:tblW w:w="5000" w:type="pct"/>
        <w:tblCellMar>
          <w:left w:w="115" w:type="dxa"/>
          <w:right w:w="115" w:type="dxa"/>
        </w:tblCellMar>
        <w:tblLook w:val="04A0"/>
      </w:tblPr>
      <w:tblGrid>
        <w:gridCol w:w="7814"/>
        <w:gridCol w:w="7814"/>
      </w:tblGrid>
      <w:tr w:rsidR="0044004D" w:rsidRPr="00C90E4C" w:rsidTr="00D94F18">
        <w:trPr>
          <w:cnfStyle w:val="100000000000"/>
        </w:trPr>
        <w:tc>
          <w:tcPr>
            <w:cnfStyle w:val="001000000000"/>
            <w:tcW w:w="2500" w:type="pct"/>
            <w:tcBorders>
              <w:bottom w:val="none" w:sz="0" w:space="0" w:color="auto"/>
            </w:tcBorders>
          </w:tcPr>
          <w:p w:rsidR="0044004D" w:rsidRPr="00C90E4C" w:rsidRDefault="00537A78" w:rsidP="00D94F18">
            <w:pPr>
              <w:pStyle w:val="Ms"/>
              <w:ind w:left="1440" w:hanging="1440"/>
              <w:rPr>
                <w:lang w:val="pt-BR"/>
              </w:rPr>
            </w:pPr>
            <w:r w:rsidRPr="00C90E4C">
              <w:rPr>
                <w:lang w:val="pt-BR" w:bidi="pt-BR"/>
              </w:rPr>
              <w:lastRenderedPageBreak/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 MonthStart \@ MMMM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 w:rsidRPr="00DE5A97">
              <w:rPr>
                <w:lang w:val="pt-BR" w:bidi="pt-BR"/>
              </w:rPr>
              <w:t>julho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44004D" w:rsidRPr="00C90E4C" w:rsidRDefault="0044004D" w:rsidP="00D94F18">
            <w:pPr>
              <w:cnfStyle w:val="100000000000"/>
              <w:rPr>
                <w:lang w:val="pt-BR"/>
              </w:rPr>
            </w:pPr>
          </w:p>
        </w:tc>
      </w:tr>
      <w:tr w:rsidR="0044004D" w:rsidRPr="00C90E4C" w:rsidTr="00D94F18">
        <w:tc>
          <w:tcPr>
            <w:cnfStyle w:val="00100000000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44004D" w:rsidRPr="00C90E4C" w:rsidRDefault="00537A78" w:rsidP="00D94F18">
            <w:pPr>
              <w:pStyle w:val="Ano"/>
              <w:cnfStyle w:val="00000000000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 MonthStart \@  yyyy  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t>2022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D94F18">
        <w:trPr>
          <w:trHeight w:hRule="exact" w:val="576"/>
        </w:trPr>
        <w:tc>
          <w:tcPr>
            <w:cnfStyle w:val="00100000000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44004D" w:rsidRPr="00C90E4C" w:rsidRDefault="0044004D" w:rsidP="00D94F18">
            <w:pPr>
              <w:pStyle w:val="Ttulo"/>
              <w:rPr>
                <w:lang w:val="pt-BR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44004D" w:rsidRPr="00C90E4C" w:rsidRDefault="0044004D" w:rsidP="00D94F18">
            <w:pPr>
              <w:pStyle w:val="Subttulo"/>
              <w:cnfStyle w:val="000000000000"/>
              <w:rPr>
                <w:lang w:val="pt-BR"/>
              </w:rPr>
            </w:pPr>
          </w:p>
        </w:tc>
      </w:tr>
    </w:tbl>
    <w:tbl>
      <w:tblPr>
        <w:tblStyle w:val="Tabeladecalendrio"/>
        <w:tblW w:w="5000" w:type="pct"/>
        <w:tblLayout w:type="fixed"/>
        <w:tblLook w:val="0420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44004D" w:rsidRPr="00C90E4C" w:rsidTr="00D94F18">
        <w:trPr>
          <w:cnfStyle w:val="100000000000"/>
        </w:trPr>
        <w:sdt>
          <w:sdtPr>
            <w:rPr>
              <w:lang w:val="pt-BR"/>
            </w:rPr>
            <w:id w:val="726882767"/>
            <w:placeholder>
              <w:docPart w:val="E61A7408080D4297AC6141B9ECCE2BBA"/>
            </w:placeholder>
            <w:temporary/>
            <w:showingPlcHdr/>
          </w:sdtPr>
          <w:sdtContent>
            <w:tc>
              <w:tcPr>
                <w:tcW w:w="2054" w:type="dxa"/>
              </w:tcPr>
              <w:p w:rsidR="0044004D" w:rsidRPr="00C90E4C" w:rsidRDefault="0044004D" w:rsidP="00D94F18">
                <w:pPr>
                  <w:pStyle w:val="Dias"/>
                  <w:ind w:left="720" w:hanging="720"/>
                  <w:rPr>
                    <w:lang w:val="pt-BR"/>
                  </w:rPr>
                </w:pPr>
                <w:r w:rsidRPr="00C90E4C">
                  <w:rPr>
                    <w:lang w:val="pt-BR" w:bidi="pt-BR"/>
                  </w:rPr>
                  <w:t>Domingo</w:t>
                </w:r>
              </w:p>
            </w:tc>
          </w:sdtContent>
        </w:sdt>
        <w:tc>
          <w:tcPr>
            <w:tcW w:w="2055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048459368"/>
                <w:placeholder>
                  <w:docPart w:val="140D3C13C84E4B83B0B8A4CF2AB0A888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Segunda-feira</w:t>
                </w:r>
              </w:sdtContent>
            </w:sdt>
          </w:p>
        </w:tc>
        <w:tc>
          <w:tcPr>
            <w:tcW w:w="2055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2124411476"/>
                <w:placeholder>
                  <w:docPart w:val="E16A542655DA4C8D9FA98FAA8B796760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Terça</w:t>
                </w:r>
              </w:sdtContent>
            </w:sdt>
          </w:p>
        </w:tc>
        <w:tc>
          <w:tcPr>
            <w:tcW w:w="2055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353268756"/>
                <w:placeholder>
                  <w:docPart w:val="B101248A99924607841A835E0E8F9741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Quarta</w:t>
                </w:r>
              </w:sdtContent>
            </w:sdt>
          </w:p>
        </w:tc>
        <w:tc>
          <w:tcPr>
            <w:tcW w:w="2055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170607406"/>
                <w:placeholder>
                  <w:docPart w:val="8A5D30223B1A48409A655FFDFED9372A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Quinta-feira</w:t>
                </w:r>
              </w:sdtContent>
            </w:sdt>
          </w:p>
        </w:tc>
        <w:tc>
          <w:tcPr>
            <w:tcW w:w="2055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696079753"/>
                <w:placeholder>
                  <w:docPart w:val="7022141FC1AB4AF0A769FC387A28B576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Sexta</w:t>
                </w:r>
              </w:sdtContent>
            </w:sdt>
          </w:p>
        </w:tc>
        <w:tc>
          <w:tcPr>
            <w:tcW w:w="2055" w:type="dxa"/>
          </w:tcPr>
          <w:p w:rsidR="0044004D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23937729"/>
                <w:placeholder>
                  <w:docPart w:val="843F84995EFA40B69DC13E4CE3318A28"/>
                </w:placeholder>
                <w:temporary/>
                <w:showingPlcHdr/>
              </w:sdtPr>
              <w:sdtContent>
                <w:r w:rsidR="0044004D" w:rsidRPr="00C90E4C">
                  <w:rPr>
                    <w:lang w:val="pt-BR" w:bidi="pt-BR"/>
                  </w:rPr>
                  <w:t>Sábado</w:t>
                </w:r>
              </w:sdtContent>
            </w:sdt>
          </w:p>
        </w:tc>
      </w:tr>
      <w:tr w:rsidR="0044004D" w:rsidRPr="00C90E4C" w:rsidTr="00D94F18">
        <w:tc>
          <w:tcPr>
            <w:tcW w:w="2054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sexta-feira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domingo</w:instrText>
            </w:r>
            <w:r w:rsidR="0044004D" w:rsidRPr="00C90E4C">
              <w:rPr>
                <w:lang w:val="pt-BR" w:bidi="pt-BR"/>
              </w:rPr>
              <w:instrText>" 1 ""</w:instrTex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sexta-feira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segunda-feira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MonthStart \@ dddd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sz w:val="28"/>
                <w:szCs w:val="28"/>
                <w:lang w:val="pt-BR" w:bidi="pt-BR"/>
              </w:rPr>
              <w:instrText>sexta-feira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"</w:instrText>
            </w:r>
            <w:r w:rsidR="0044004D" w:rsidRPr="00AB2D8C">
              <w:rPr>
                <w:b/>
                <w:bCs/>
                <w:sz w:val="28"/>
                <w:szCs w:val="28"/>
                <w:lang w:val="pt-BR"/>
              </w:rPr>
              <w:instrText>terça-feira</w:instrText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" 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instrText>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&lt;&gt; 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instrText>3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sexta-feira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quarta-feira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sexta-feira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>= "</w:instrText>
            </w:r>
            <w:r w:rsidR="0044004D" w:rsidRPr="00C90E4C">
              <w:rPr>
                <w:lang w:val="pt-BR"/>
              </w:rPr>
              <w:instrText>quinta-feira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sexta-feira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sexta-feira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 w:rsidRPr="00C90E4C">
              <w:rPr>
                <w:noProof/>
                <w:lang w:val="pt-BR" w:bidi="pt-BR"/>
              </w:rPr>
              <w:t>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sexta-feira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"</w:instrText>
            </w:r>
            <w:r w:rsidR="0044004D" w:rsidRPr="00C90E4C">
              <w:rPr>
                <w:lang w:val="pt-BR"/>
              </w:rPr>
              <w:instrText>sábado</w:instrText>
            </w:r>
            <w:r w:rsidR="0044004D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AB2D8C" w:rsidRDefault="0044004D" w:rsidP="00D94F18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=B4+1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t>5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9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=G4+1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=B6+1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t>12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16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=G6+1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18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=B8+1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t>19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23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=G8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23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=G8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23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=G8+1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25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0,""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25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&lt;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MonthEnd \@ 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sz w:val="28"/>
                <w:szCs w:val="28"/>
                <w:lang w:val="pt-BR" w:bidi="pt-BR"/>
              </w:rPr>
              <w:instrText>31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26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44004D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26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44004D">
              <w:rPr>
                <w:b/>
                <w:bCs/>
                <w:noProof/>
                <w:sz w:val="28"/>
                <w:szCs w:val="28"/>
                <w:lang w:val="pt-BR" w:bidi="pt-BR"/>
              </w:rPr>
              <w:t>26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=C10+1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=D10+1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=E10+1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29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=F10+1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30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44004D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F5DCF" w:rsidRPr="000F5DCF" w:rsidRDefault="000F5DCF" w:rsidP="000F5DCF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44004D" w:rsidRPr="00AB2D8C" w:rsidRDefault="000F5DCF" w:rsidP="000F5DC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  <w:tr w:rsidR="0044004D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=G10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=G10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=G10+1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t>31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44004D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=A12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=A12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44004D" w:rsidRPr="00C90E4C">
              <w:rPr>
                <w:lang w:val="pt-BR" w:bidi="pt-BR"/>
              </w:rPr>
              <w:instrText xml:space="preserve"> =A12+1 </w:instrText>
            </w:r>
            <w:r w:rsidRPr="00C90E4C">
              <w:rPr>
                <w:lang w:val="pt-BR" w:bidi="pt-BR"/>
              </w:rPr>
              <w:fldChar w:fldCharType="separate"/>
            </w:r>
            <w:r w:rsidR="0044004D" w:rsidRPr="00C90E4C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44004D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pStyle w:val="Datas"/>
              <w:rPr>
                <w:lang w:val="pt-BR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pStyle w:val="Datas"/>
              <w:rPr>
                <w:lang w:val="pt-BR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pStyle w:val="Datas"/>
              <w:rPr>
                <w:lang w:val="pt-BR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pStyle w:val="Datas"/>
              <w:rPr>
                <w:lang w:val="pt-BR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44004D" w:rsidRPr="00C90E4C" w:rsidRDefault="0044004D" w:rsidP="00D94F18">
            <w:pPr>
              <w:pStyle w:val="Datas"/>
              <w:rPr>
                <w:lang w:val="pt-BR"/>
              </w:rPr>
            </w:pPr>
          </w:p>
        </w:tc>
      </w:tr>
      <w:tr w:rsidR="0044004D" w:rsidRPr="00C90E4C" w:rsidTr="00D94F18">
        <w:trPr>
          <w:trHeight w:hRule="exact" w:val="907"/>
        </w:trPr>
        <w:tc>
          <w:tcPr>
            <w:tcW w:w="2054" w:type="dxa"/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44004D" w:rsidRPr="00C90E4C" w:rsidRDefault="0044004D" w:rsidP="00D94F18">
            <w:pPr>
              <w:rPr>
                <w:lang w:val="pt-BR"/>
              </w:rPr>
            </w:pPr>
          </w:p>
        </w:tc>
      </w:tr>
    </w:tbl>
    <w:p w:rsidR="0044004D" w:rsidRPr="00C90E4C" w:rsidRDefault="0044004D" w:rsidP="0044004D">
      <w:pPr>
        <w:rPr>
          <w:lang w:val="pt-BR"/>
        </w:rPr>
      </w:pPr>
    </w:p>
    <w:tbl>
      <w:tblPr>
        <w:tblStyle w:val="GridTable1LightAccent2"/>
        <w:tblW w:w="5000" w:type="pct"/>
        <w:tblCellMar>
          <w:left w:w="115" w:type="dxa"/>
          <w:right w:w="115" w:type="dxa"/>
        </w:tblCellMar>
        <w:tblLook w:val="04A0"/>
      </w:tblPr>
      <w:tblGrid>
        <w:gridCol w:w="7814"/>
        <w:gridCol w:w="7814"/>
      </w:tblGrid>
      <w:tr w:rsidR="009D2484" w:rsidRPr="00C90E4C" w:rsidTr="00D94F18">
        <w:trPr>
          <w:cnfStyle w:val="100000000000"/>
        </w:trPr>
        <w:tc>
          <w:tcPr>
            <w:cnfStyle w:val="001000000000"/>
            <w:tcW w:w="2500" w:type="pct"/>
            <w:tcBorders>
              <w:bottom w:val="none" w:sz="0" w:space="0" w:color="auto"/>
            </w:tcBorders>
          </w:tcPr>
          <w:p w:rsidR="009D2484" w:rsidRPr="00C90E4C" w:rsidRDefault="00537A78" w:rsidP="00D94F18">
            <w:pPr>
              <w:pStyle w:val="Ms"/>
              <w:ind w:left="1440" w:hanging="144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 MonthStart \@ MMMM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 w:rsidRPr="00F72AE8">
              <w:rPr>
                <w:lang w:val="pt-BR" w:bidi="pt-BR"/>
              </w:rPr>
              <w:t>agosto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9D2484" w:rsidRPr="00C90E4C" w:rsidRDefault="009D2484" w:rsidP="00D94F18">
            <w:pPr>
              <w:cnfStyle w:val="100000000000"/>
              <w:rPr>
                <w:lang w:val="pt-BR"/>
              </w:rPr>
            </w:pPr>
          </w:p>
        </w:tc>
      </w:tr>
      <w:tr w:rsidR="009D2484" w:rsidRPr="00C90E4C" w:rsidTr="00D94F18">
        <w:tc>
          <w:tcPr>
            <w:cnfStyle w:val="00100000000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9D2484" w:rsidRPr="00C90E4C" w:rsidRDefault="00537A78" w:rsidP="00D94F18">
            <w:pPr>
              <w:pStyle w:val="Ano"/>
              <w:cnfStyle w:val="00000000000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 MonthStart \@  yyyy  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t>2022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576"/>
        </w:trPr>
        <w:tc>
          <w:tcPr>
            <w:cnfStyle w:val="00100000000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9D2484" w:rsidRPr="00C90E4C" w:rsidRDefault="009D2484" w:rsidP="00D94F18">
            <w:pPr>
              <w:pStyle w:val="Ttulo"/>
              <w:rPr>
                <w:lang w:val="pt-BR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9D2484" w:rsidRPr="00C90E4C" w:rsidRDefault="009D2484" w:rsidP="00D94F18">
            <w:pPr>
              <w:pStyle w:val="Subttulo"/>
              <w:cnfStyle w:val="000000000000"/>
              <w:rPr>
                <w:lang w:val="pt-BR"/>
              </w:rPr>
            </w:pPr>
          </w:p>
        </w:tc>
      </w:tr>
    </w:tbl>
    <w:tbl>
      <w:tblPr>
        <w:tblStyle w:val="Tabeladecalendrio"/>
        <w:tblW w:w="5000" w:type="pct"/>
        <w:tblLayout w:type="fixed"/>
        <w:tblLook w:val="042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9D2484" w:rsidRPr="00C90E4C" w:rsidTr="009D2484">
        <w:trPr>
          <w:cnfStyle w:val="100000000000"/>
        </w:trPr>
        <w:sdt>
          <w:sdtPr>
            <w:rPr>
              <w:lang w:val="pt-BR"/>
            </w:rPr>
            <w:id w:val="-1913927957"/>
            <w:placeholder>
              <w:docPart w:val="C1ECCB8EAC92416E942645A4259DED20"/>
            </w:placeholder>
            <w:temporary/>
            <w:showingPlcHdr/>
          </w:sdtPr>
          <w:sdtContent>
            <w:tc>
              <w:tcPr>
                <w:tcW w:w="2196" w:type="dxa"/>
              </w:tcPr>
              <w:p w:rsidR="009D2484" w:rsidRPr="00C90E4C" w:rsidRDefault="009D2484" w:rsidP="00D94F18">
                <w:pPr>
                  <w:pStyle w:val="Dias"/>
                  <w:ind w:left="720" w:hanging="720"/>
                  <w:rPr>
                    <w:lang w:val="pt-BR"/>
                  </w:rPr>
                </w:pPr>
                <w:r w:rsidRPr="00C90E4C">
                  <w:rPr>
                    <w:lang w:val="pt-BR" w:bidi="pt-BR"/>
                  </w:rPr>
                  <w:t>Domingo</w:t>
                </w:r>
              </w:p>
            </w:tc>
          </w:sdtContent>
        </w:sdt>
        <w:tc>
          <w:tcPr>
            <w:tcW w:w="2197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2043968697"/>
                <w:placeholder>
                  <w:docPart w:val="42603FD4A0CA4B21B04632D6CF8BA425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Segunda-feira</w:t>
                </w:r>
              </w:sdtContent>
            </w:sdt>
          </w:p>
        </w:tc>
        <w:tc>
          <w:tcPr>
            <w:tcW w:w="2197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566023479"/>
                <w:placeholder>
                  <w:docPart w:val="CF007FF9EACD451EADDC65C771DA76AD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Terça</w:t>
                </w:r>
              </w:sdtContent>
            </w:sdt>
          </w:p>
        </w:tc>
        <w:tc>
          <w:tcPr>
            <w:tcW w:w="2198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481578327"/>
                <w:placeholder>
                  <w:docPart w:val="79B46A1206D44CA1BB972D58AF3BA103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Quarta</w:t>
                </w:r>
              </w:sdtContent>
            </w:sdt>
          </w:p>
        </w:tc>
        <w:tc>
          <w:tcPr>
            <w:tcW w:w="2198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135860571"/>
                <w:placeholder>
                  <w:docPart w:val="E2459060419440FB88CD8B10521D3C02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Quinta-feira</w:t>
                </w:r>
              </w:sdtContent>
            </w:sdt>
          </w:p>
        </w:tc>
        <w:tc>
          <w:tcPr>
            <w:tcW w:w="2198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267740922"/>
                <w:placeholder>
                  <w:docPart w:val="75800ABB95E04A7D95E0EE48D8161C90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Sexta</w:t>
                </w:r>
              </w:sdtContent>
            </w:sdt>
          </w:p>
        </w:tc>
        <w:tc>
          <w:tcPr>
            <w:tcW w:w="2198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592089315"/>
                <w:placeholder>
                  <w:docPart w:val="7D2531B7D1924738964CFE27FA77AA95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Sábado</w:t>
                </w:r>
              </w:sdtContent>
            </w:sdt>
          </w:p>
        </w:tc>
      </w:tr>
      <w:tr w:rsidR="009D2484" w:rsidRPr="00C90E4C" w:rsidTr="009D2484">
        <w:tc>
          <w:tcPr>
            <w:tcW w:w="2196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segunda-feira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domingo</w:instrText>
            </w:r>
            <w:r w:rsidR="009D2484" w:rsidRPr="00C90E4C">
              <w:rPr>
                <w:lang w:val="pt-BR" w:bidi="pt-BR"/>
              </w:rPr>
              <w:instrText>" 1 ""</w:instrTex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segunda-feira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segunda-feira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 w:rsidRPr="00C90E4C">
              <w:rPr>
                <w:noProof/>
                <w:lang w:val="pt-BR" w:bidi="pt-BR"/>
              </w:rPr>
              <w:t>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MonthStart \@ dddd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sz w:val="28"/>
                <w:szCs w:val="28"/>
                <w:lang w:val="pt-BR" w:bidi="pt-BR"/>
              </w:rPr>
              <w:instrText>segunda-feira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"</w:instrText>
            </w:r>
            <w:r w:rsidR="009D2484" w:rsidRPr="00AB2D8C">
              <w:rPr>
                <w:b/>
                <w:bCs/>
                <w:sz w:val="28"/>
                <w:szCs w:val="28"/>
                <w:lang w:val="pt-BR"/>
              </w:rPr>
              <w:instrText>terça-feira</w:instrText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" 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1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&lt;&gt; 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2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segunda-feira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quarta-feira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segunda-feira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>= "</w:instrText>
            </w:r>
            <w:r w:rsidR="009D2484" w:rsidRPr="00C90E4C">
              <w:rPr>
                <w:lang w:val="pt-BR"/>
              </w:rPr>
              <w:instrText>quinta-feira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segunda-feira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sexta-feira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segunda-feira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sábado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6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6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6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=B4+1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9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13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=B6+1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16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20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=B8+1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23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27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9D2484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29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0,""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29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&lt;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MonthEnd \@ 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sz w:val="28"/>
                <w:szCs w:val="28"/>
                <w:lang w:val="pt-BR" w:bidi="pt-BR"/>
              </w:rPr>
              <w:instrText>31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30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30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30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31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9D2484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</w:tbl>
    <w:p w:rsidR="009D2484" w:rsidRDefault="009D2484" w:rsidP="00CB29FD">
      <w:pPr>
        <w:rPr>
          <w:lang w:val="pt-BR"/>
        </w:rPr>
      </w:pPr>
    </w:p>
    <w:tbl>
      <w:tblPr>
        <w:tblStyle w:val="GridTable1LightAccent2"/>
        <w:tblW w:w="5000" w:type="pct"/>
        <w:tblCellMar>
          <w:left w:w="115" w:type="dxa"/>
          <w:right w:w="115" w:type="dxa"/>
        </w:tblCellMar>
        <w:tblLook w:val="04A0"/>
      </w:tblPr>
      <w:tblGrid>
        <w:gridCol w:w="7814"/>
        <w:gridCol w:w="7814"/>
      </w:tblGrid>
      <w:tr w:rsidR="009D2484" w:rsidRPr="00C90E4C" w:rsidTr="00D94F18">
        <w:trPr>
          <w:cnfStyle w:val="100000000000"/>
        </w:trPr>
        <w:tc>
          <w:tcPr>
            <w:cnfStyle w:val="001000000000"/>
            <w:tcW w:w="2500" w:type="pct"/>
            <w:tcBorders>
              <w:bottom w:val="none" w:sz="0" w:space="0" w:color="auto"/>
            </w:tcBorders>
          </w:tcPr>
          <w:p w:rsidR="009D2484" w:rsidRPr="00C90E4C" w:rsidRDefault="00537A78" w:rsidP="00D94F18">
            <w:pPr>
              <w:pStyle w:val="Ms"/>
              <w:ind w:left="1440" w:hanging="1440"/>
              <w:rPr>
                <w:lang w:val="pt-BR"/>
              </w:rPr>
            </w:pPr>
            <w:r w:rsidRPr="00C90E4C">
              <w:rPr>
                <w:lang w:val="pt-BR" w:bidi="pt-BR"/>
              </w:rPr>
              <w:lastRenderedPageBreak/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 MonthStart \@ MMMM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 w:rsidRPr="0056263E">
              <w:rPr>
                <w:lang w:val="pt-BR" w:bidi="pt-BR"/>
              </w:rPr>
              <w:t>setembro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9D2484" w:rsidRPr="00C90E4C" w:rsidRDefault="009D2484" w:rsidP="00D94F18">
            <w:pPr>
              <w:cnfStyle w:val="100000000000"/>
              <w:rPr>
                <w:lang w:val="pt-BR"/>
              </w:rPr>
            </w:pPr>
          </w:p>
        </w:tc>
      </w:tr>
      <w:tr w:rsidR="009D2484" w:rsidRPr="00C90E4C" w:rsidTr="00D94F18">
        <w:tc>
          <w:tcPr>
            <w:cnfStyle w:val="00100000000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9D2484" w:rsidRPr="00C90E4C" w:rsidRDefault="00537A78" w:rsidP="00D94F18">
            <w:pPr>
              <w:pStyle w:val="Ano"/>
              <w:cnfStyle w:val="00000000000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 MonthStart \@  yyyy  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t>2022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576"/>
        </w:trPr>
        <w:tc>
          <w:tcPr>
            <w:cnfStyle w:val="00100000000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9D2484" w:rsidRPr="00C90E4C" w:rsidRDefault="009D2484" w:rsidP="00D94F18">
            <w:pPr>
              <w:pStyle w:val="Ttulo"/>
              <w:rPr>
                <w:lang w:val="pt-BR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9D2484" w:rsidRPr="00C90E4C" w:rsidRDefault="009D2484" w:rsidP="00D94F18">
            <w:pPr>
              <w:pStyle w:val="Subttulo"/>
              <w:cnfStyle w:val="000000000000"/>
              <w:rPr>
                <w:lang w:val="pt-BR"/>
              </w:rPr>
            </w:pPr>
          </w:p>
        </w:tc>
      </w:tr>
    </w:tbl>
    <w:tbl>
      <w:tblPr>
        <w:tblStyle w:val="Tabeladecalendrio"/>
        <w:tblW w:w="5000" w:type="pct"/>
        <w:tblLayout w:type="fixed"/>
        <w:tblLook w:val="0420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9D2484" w:rsidRPr="00C90E4C" w:rsidTr="00D94F18">
        <w:trPr>
          <w:cnfStyle w:val="100000000000"/>
        </w:trPr>
        <w:sdt>
          <w:sdtPr>
            <w:rPr>
              <w:lang w:val="pt-BR"/>
            </w:rPr>
            <w:id w:val="-943925386"/>
            <w:placeholder>
              <w:docPart w:val="945D032DEBE54F33B30EE81B894DC869"/>
            </w:placeholder>
            <w:temporary/>
            <w:showingPlcHdr/>
          </w:sdtPr>
          <w:sdtContent>
            <w:tc>
              <w:tcPr>
                <w:tcW w:w="2054" w:type="dxa"/>
              </w:tcPr>
              <w:p w:rsidR="009D2484" w:rsidRPr="00C90E4C" w:rsidRDefault="009D2484" w:rsidP="00D94F18">
                <w:pPr>
                  <w:pStyle w:val="Dias"/>
                  <w:ind w:left="720" w:hanging="720"/>
                  <w:rPr>
                    <w:lang w:val="pt-BR"/>
                  </w:rPr>
                </w:pPr>
                <w:r w:rsidRPr="00C90E4C">
                  <w:rPr>
                    <w:lang w:val="pt-BR" w:bidi="pt-BR"/>
                  </w:rPr>
                  <w:t>Domingo</w:t>
                </w:r>
              </w:p>
            </w:tc>
          </w:sdtContent>
        </w:sdt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891073905"/>
                <w:placeholder>
                  <w:docPart w:val="C806DE846950476084640ED1BACF47C0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Segunda-feira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524746098"/>
                <w:placeholder>
                  <w:docPart w:val="D87D61578C86435398CB21DCA754EA8F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Terça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2126349181"/>
                <w:placeholder>
                  <w:docPart w:val="3B6BF2F2578C404AB675CBFBADD4288B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Quarta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382708124"/>
                <w:placeholder>
                  <w:docPart w:val="893D9D5BD4D34313AF0D6D5579184F95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Quinta-feira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839576489"/>
                <w:placeholder>
                  <w:docPart w:val="E7697CF2146745C5BB4FDEC00DE6B354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Sexta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420303866"/>
                <w:placeholder>
                  <w:docPart w:val="01B4D0A47C0A46E391506DE94D948181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Sábado</w:t>
                </w:r>
              </w:sdtContent>
            </w:sdt>
          </w:p>
        </w:tc>
      </w:tr>
      <w:tr w:rsidR="009D2484" w:rsidRPr="00C90E4C" w:rsidTr="00D94F18">
        <w:tc>
          <w:tcPr>
            <w:tcW w:w="2054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quinta-feira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domingo</w:instrText>
            </w:r>
            <w:r w:rsidR="009D2484" w:rsidRPr="00C90E4C">
              <w:rPr>
                <w:lang w:val="pt-BR" w:bidi="pt-BR"/>
              </w:rPr>
              <w:instrText>" 1 ""</w:instrTex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quinta-feira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segunda-feira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MonthStart \@ dddd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sz w:val="28"/>
                <w:szCs w:val="28"/>
                <w:lang w:val="pt-BR" w:bidi="pt-BR"/>
              </w:rPr>
              <w:instrText>quinta-feira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"</w:instrText>
            </w:r>
            <w:r w:rsidR="009D2484" w:rsidRPr="00AB2D8C">
              <w:rPr>
                <w:b/>
                <w:bCs/>
                <w:sz w:val="28"/>
                <w:szCs w:val="28"/>
                <w:lang w:val="pt-BR"/>
              </w:rPr>
              <w:instrText>terça-feira</w:instrText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" 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&lt;&gt; 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quinta-feira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quarta-feira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quinta-feira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>= "</w:instrText>
            </w:r>
            <w:r w:rsidR="009D2484" w:rsidRPr="00C90E4C">
              <w:rPr>
                <w:lang w:val="pt-BR"/>
              </w:rPr>
              <w:instrText>quinta-feira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 w:rsidRPr="00C90E4C">
              <w:rPr>
                <w:noProof/>
                <w:lang w:val="pt-BR" w:bidi="pt-BR"/>
              </w:rPr>
              <w:t>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quinta-feira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sexta-feira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quinta-feira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sábado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3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AB2D8C" w:rsidRDefault="009D2484" w:rsidP="00D94F18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=B4+1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6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10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B64A63" w:rsidRDefault="009D2484" w:rsidP="00D94F18">
            <w:pPr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B64A63">
              <w:rPr>
                <w:b/>
                <w:bCs/>
                <w:color w:val="FF0000"/>
                <w:sz w:val="28"/>
                <w:szCs w:val="28"/>
                <w:lang w:val="pt-BR"/>
              </w:rPr>
              <w:t>FERIADO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=B6+1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13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17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=B8+1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20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24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26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0,""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26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&lt;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MonthEnd \@ 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sz w:val="28"/>
                <w:szCs w:val="28"/>
                <w:lang w:val="pt-BR" w:bidi="pt-BR"/>
              </w:rPr>
              <w:instrText>30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27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27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27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30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</w:tbl>
    <w:p w:rsidR="009D2484" w:rsidRDefault="009D2484" w:rsidP="00CB29FD">
      <w:pPr>
        <w:rPr>
          <w:lang w:val="pt-BR"/>
        </w:rPr>
      </w:pPr>
    </w:p>
    <w:p w:rsidR="009D2484" w:rsidRDefault="009D2484" w:rsidP="00CB29FD">
      <w:pPr>
        <w:rPr>
          <w:lang w:val="pt-BR"/>
        </w:rPr>
      </w:pPr>
    </w:p>
    <w:p w:rsidR="009D2484" w:rsidRDefault="009D2484" w:rsidP="00CB29FD">
      <w:pPr>
        <w:rPr>
          <w:lang w:val="pt-BR"/>
        </w:rPr>
      </w:pPr>
    </w:p>
    <w:p w:rsidR="009D2484" w:rsidRDefault="009D2484" w:rsidP="00CB29FD">
      <w:pPr>
        <w:rPr>
          <w:lang w:val="pt-BR"/>
        </w:rPr>
      </w:pPr>
    </w:p>
    <w:tbl>
      <w:tblPr>
        <w:tblStyle w:val="GridTable1LightAccent2"/>
        <w:tblW w:w="5000" w:type="pct"/>
        <w:tblCellMar>
          <w:left w:w="115" w:type="dxa"/>
          <w:right w:w="115" w:type="dxa"/>
        </w:tblCellMar>
        <w:tblLook w:val="04A0"/>
      </w:tblPr>
      <w:tblGrid>
        <w:gridCol w:w="7814"/>
        <w:gridCol w:w="7814"/>
      </w:tblGrid>
      <w:tr w:rsidR="009D2484" w:rsidRPr="00C90E4C" w:rsidTr="00D94F18">
        <w:trPr>
          <w:cnfStyle w:val="100000000000"/>
        </w:trPr>
        <w:tc>
          <w:tcPr>
            <w:cnfStyle w:val="001000000000"/>
            <w:tcW w:w="2500" w:type="pct"/>
            <w:tcBorders>
              <w:bottom w:val="none" w:sz="0" w:space="0" w:color="auto"/>
            </w:tcBorders>
          </w:tcPr>
          <w:p w:rsidR="009D2484" w:rsidRPr="00C90E4C" w:rsidRDefault="00537A78" w:rsidP="00D94F18">
            <w:pPr>
              <w:pStyle w:val="Ms"/>
              <w:ind w:left="1440" w:hanging="1440"/>
              <w:rPr>
                <w:lang w:val="pt-BR"/>
              </w:rPr>
            </w:pPr>
            <w:r w:rsidRPr="00C90E4C">
              <w:rPr>
                <w:lang w:val="pt-BR" w:bidi="pt-BR"/>
              </w:rPr>
              <w:lastRenderedPageBreak/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 MonthStart \@ MMMM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 w:rsidRPr="000F41E2">
              <w:rPr>
                <w:lang w:val="pt-BR" w:bidi="pt-BR"/>
              </w:rPr>
              <w:t>outubro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9D2484" w:rsidRPr="00C90E4C" w:rsidRDefault="009D2484" w:rsidP="00D94F18">
            <w:pPr>
              <w:cnfStyle w:val="100000000000"/>
              <w:rPr>
                <w:lang w:val="pt-BR"/>
              </w:rPr>
            </w:pPr>
          </w:p>
        </w:tc>
      </w:tr>
      <w:tr w:rsidR="009D2484" w:rsidRPr="00C90E4C" w:rsidTr="00D94F18">
        <w:tc>
          <w:tcPr>
            <w:cnfStyle w:val="00100000000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9D2484" w:rsidRPr="00C90E4C" w:rsidRDefault="00537A78" w:rsidP="00D94F18">
            <w:pPr>
              <w:pStyle w:val="Ano"/>
              <w:cnfStyle w:val="00000000000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 MonthStart \@  yyyy  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t>2022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576"/>
        </w:trPr>
        <w:tc>
          <w:tcPr>
            <w:cnfStyle w:val="00100000000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9D2484" w:rsidRPr="00C90E4C" w:rsidRDefault="009D2484" w:rsidP="00D94F18">
            <w:pPr>
              <w:pStyle w:val="Ttulo"/>
              <w:rPr>
                <w:lang w:val="pt-BR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9D2484" w:rsidRPr="00C90E4C" w:rsidRDefault="009D2484" w:rsidP="00D94F18">
            <w:pPr>
              <w:pStyle w:val="Subttulo"/>
              <w:cnfStyle w:val="000000000000"/>
              <w:rPr>
                <w:lang w:val="pt-BR"/>
              </w:rPr>
            </w:pPr>
          </w:p>
        </w:tc>
      </w:tr>
    </w:tbl>
    <w:tbl>
      <w:tblPr>
        <w:tblStyle w:val="Tabeladecalendrio"/>
        <w:tblW w:w="5000" w:type="pct"/>
        <w:tblLayout w:type="fixed"/>
        <w:tblLook w:val="0420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9D2484" w:rsidRPr="00C90E4C" w:rsidTr="00D94F18">
        <w:trPr>
          <w:cnfStyle w:val="100000000000"/>
        </w:trPr>
        <w:sdt>
          <w:sdtPr>
            <w:rPr>
              <w:lang w:val="pt-BR"/>
            </w:rPr>
            <w:id w:val="1465770894"/>
            <w:placeholder>
              <w:docPart w:val="71FFFE33127341A4B8DE47B03D48C487"/>
            </w:placeholder>
            <w:temporary/>
            <w:showingPlcHdr/>
          </w:sdtPr>
          <w:sdtContent>
            <w:tc>
              <w:tcPr>
                <w:tcW w:w="2054" w:type="dxa"/>
              </w:tcPr>
              <w:p w:rsidR="009D2484" w:rsidRPr="00C90E4C" w:rsidRDefault="009D2484" w:rsidP="00D94F18">
                <w:pPr>
                  <w:pStyle w:val="Dias"/>
                  <w:ind w:left="720" w:hanging="720"/>
                  <w:rPr>
                    <w:lang w:val="pt-BR"/>
                  </w:rPr>
                </w:pPr>
                <w:r w:rsidRPr="00C90E4C">
                  <w:rPr>
                    <w:lang w:val="pt-BR" w:bidi="pt-BR"/>
                  </w:rPr>
                  <w:t>Domingo</w:t>
                </w:r>
              </w:p>
            </w:tc>
          </w:sdtContent>
        </w:sdt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937333329"/>
                <w:placeholder>
                  <w:docPart w:val="4E69FC432021485A95129F47ACF4CCB6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Segunda-feira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805540621"/>
                <w:placeholder>
                  <w:docPart w:val="A8626957A0C94FA8A5539B33D645FC41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Terça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755129274"/>
                <w:placeholder>
                  <w:docPart w:val="1153EA30204F44C08DA28F1F800EED04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Quarta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399024321"/>
                <w:placeholder>
                  <w:docPart w:val="CB90CACCA51346B8837382C45E303F31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Quinta-feira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907884598"/>
                <w:placeholder>
                  <w:docPart w:val="959B68E094504177BD27E8AA8F19A9AF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Sexta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551121554"/>
                <w:placeholder>
                  <w:docPart w:val="465E78FF31F3446F9C1F16E0DB7B2811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Sábado</w:t>
                </w:r>
              </w:sdtContent>
            </w:sdt>
          </w:p>
        </w:tc>
      </w:tr>
      <w:tr w:rsidR="009D2484" w:rsidRPr="00C90E4C" w:rsidTr="00D94F18">
        <w:tc>
          <w:tcPr>
            <w:tcW w:w="2054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sábado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domingo</w:instrText>
            </w:r>
            <w:r w:rsidR="009D2484" w:rsidRPr="00C90E4C">
              <w:rPr>
                <w:lang w:val="pt-BR" w:bidi="pt-BR"/>
              </w:rPr>
              <w:instrText>" 1 ""</w:instrTex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sábado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segunda-feira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MonthStart \@ dddd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sz w:val="28"/>
                <w:szCs w:val="28"/>
                <w:lang w:val="pt-BR" w:bidi="pt-BR"/>
              </w:rPr>
              <w:instrText>sábado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"</w:instrText>
            </w:r>
            <w:r w:rsidR="009D2484" w:rsidRPr="00AB2D8C">
              <w:rPr>
                <w:b/>
                <w:bCs/>
                <w:sz w:val="28"/>
                <w:szCs w:val="28"/>
                <w:lang w:val="pt-BR"/>
              </w:rPr>
              <w:instrText>terça-feira</w:instrText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" 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&lt;&gt; 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sábado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quarta-feira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sábado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>= "</w:instrText>
            </w:r>
            <w:r w:rsidR="009D2484" w:rsidRPr="00C90E4C">
              <w:rPr>
                <w:lang w:val="pt-BR"/>
              </w:rPr>
              <w:instrText>quinta-feira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sábado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sexta-feira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sábado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sábado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 w:rsidRPr="00C90E4C">
              <w:rPr>
                <w:noProof/>
                <w:lang w:val="pt-BR" w:bidi="pt-BR"/>
              </w:rPr>
              <w:t>1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AB2D8C" w:rsidRDefault="009D2484" w:rsidP="00D94F18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=B4+1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4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8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B64A63" w:rsidRDefault="004F0D9B" w:rsidP="004F0D9B">
            <w:pPr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=B6+1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11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15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=B8+1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18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23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24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0,""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24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&lt;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MonthEnd \@ 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sz w:val="28"/>
                <w:szCs w:val="28"/>
                <w:lang w:val="pt-BR" w:bidi="pt-BR"/>
              </w:rPr>
              <w:instrText>31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25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25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25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29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30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=A12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31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pStyle w:val="Datas"/>
              <w:rPr>
                <w:lang w:val="pt-BR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pStyle w:val="Datas"/>
              <w:rPr>
                <w:lang w:val="pt-BR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pStyle w:val="Datas"/>
              <w:rPr>
                <w:lang w:val="pt-BR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pStyle w:val="Datas"/>
              <w:rPr>
                <w:lang w:val="pt-BR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pStyle w:val="Datas"/>
              <w:rPr>
                <w:lang w:val="pt-BR"/>
              </w:rPr>
            </w:pP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</w:tbl>
    <w:tbl>
      <w:tblPr>
        <w:tblStyle w:val="GridTable1LightAccent2"/>
        <w:tblW w:w="2870" w:type="pct"/>
        <w:tblCellMar>
          <w:left w:w="115" w:type="dxa"/>
          <w:right w:w="115" w:type="dxa"/>
        </w:tblCellMar>
        <w:tblLook w:val="04A0"/>
      </w:tblPr>
      <w:tblGrid>
        <w:gridCol w:w="6528"/>
        <w:gridCol w:w="2442"/>
      </w:tblGrid>
      <w:tr w:rsidR="009D2484" w:rsidRPr="00C90E4C" w:rsidTr="009D2484">
        <w:trPr>
          <w:cnfStyle w:val="100000000000"/>
        </w:trPr>
        <w:tc>
          <w:tcPr>
            <w:cnfStyle w:val="001000000000"/>
            <w:tcW w:w="3639" w:type="pct"/>
            <w:tcBorders>
              <w:bottom w:val="none" w:sz="0" w:space="0" w:color="auto"/>
            </w:tcBorders>
          </w:tcPr>
          <w:p w:rsidR="009D2484" w:rsidRPr="00C90E4C" w:rsidRDefault="00537A78" w:rsidP="00D94F18">
            <w:pPr>
              <w:pStyle w:val="Ms"/>
              <w:ind w:left="1440" w:hanging="1440"/>
              <w:rPr>
                <w:lang w:val="pt-BR"/>
              </w:rPr>
            </w:pPr>
            <w:r w:rsidRPr="00C90E4C">
              <w:rPr>
                <w:lang w:val="pt-BR" w:bidi="pt-BR"/>
              </w:rPr>
              <w:lastRenderedPageBreak/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 MonthStart \@ MMMM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 w:rsidRPr="00C55525">
              <w:rPr>
                <w:lang w:val="pt-BR" w:bidi="pt-BR"/>
              </w:rPr>
              <w:t>novembro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1361" w:type="pct"/>
            <w:tcBorders>
              <w:bottom w:val="none" w:sz="0" w:space="0" w:color="auto"/>
            </w:tcBorders>
          </w:tcPr>
          <w:p w:rsidR="009D2484" w:rsidRPr="00C90E4C" w:rsidRDefault="009D2484" w:rsidP="00D94F18">
            <w:pPr>
              <w:cnfStyle w:val="100000000000"/>
              <w:rPr>
                <w:lang w:val="pt-BR"/>
              </w:rPr>
            </w:pPr>
          </w:p>
        </w:tc>
      </w:tr>
      <w:tr w:rsidR="009D2484" w:rsidRPr="00C90E4C" w:rsidTr="009D2484">
        <w:tc>
          <w:tcPr>
            <w:cnfStyle w:val="001000000000"/>
            <w:tcW w:w="3639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1361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9D2484" w:rsidRPr="00C90E4C" w:rsidRDefault="00537A78" w:rsidP="00D94F18">
            <w:pPr>
              <w:pStyle w:val="Ano"/>
              <w:cnfStyle w:val="00000000000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 MonthStart \@  yyyy  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t>2022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9D2484">
        <w:trPr>
          <w:trHeight w:hRule="exact" w:val="576"/>
        </w:trPr>
        <w:tc>
          <w:tcPr>
            <w:cnfStyle w:val="001000000000"/>
            <w:tcW w:w="363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9D2484" w:rsidRPr="00C90E4C" w:rsidRDefault="009D2484" w:rsidP="00D94F18">
            <w:pPr>
              <w:pStyle w:val="Ttulo"/>
              <w:rPr>
                <w:lang w:val="pt-BR"/>
              </w:rPr>
            </w:pPr>
          </w:p>
        </w:tc>
        <w:tc>
          <w:tcPr>
            <w:tcW w:w="136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9D2484" w:rsidRPr="00C90E4C" w:rsidRDefault="009D2484" w:rsidP="00D94F18">
            <w:pPr>
              <w:pStyle w:val="Subttulo"/>
              <w:cnfStyle w:val="000000000000"/>
              <w:rPr>
                <w:lang w:val="pt-BR"/>
              </w:rPr>
            </w:pPr>
          </w:p>
        </w:tc>
      </w:tr>
    </w:tbl>
    <w:tbl>
      <w:tblPr>
        <w:tblStyle w:val="Tabeladecalendrio"/>
        <w:tblW w:w="5000" w:type="pct"/>
        <w:tblLayout w:type="fixed"/>
        <w:tblLook w:val="0420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9D2484" w:rsidRPr="00C90E4C" w:rsidTr="00D94F18">
        <w:trPr>
          <w:cnfStyle w:val="100000000000"/>
        </w:trPr>
        <w:sdt>
          <w:sdtPr>
            <w:rPr>
              <w:lang w:val="pt-BR"/>
            </w:rPr>
            <w:id w:val="-1174344131"/>
            <w:placeholder>
              <w:docPart w:val="3B6C4206456143F4BE07B353A8531A80"/>
            </w:placeholder>
            <w:temporary/>
            <w:showingPlcHdr/>
          </w:sdtPr>
          <w:sdtContent>
            <w:tc>
              <w:tcPr>
                <w:tcW w:w="2054" w:type="dxa"/>
              </w:tcPr>
              <w:p w:rsidR="009D2484" w:rsidRPr="00C90E4C" w:rsidRDefault="009D2484" w:rsidP="00D94F18">
                <w:pPr>
                  <w:pStyle w:val="Dias"/>
                  <w:ind w:left="720" w:hanging="720"/>
                  <w:rPr>
                    <w:lang w:val="pt-BR"/>
                  </w:rPr>
                </w:pPr>
                <w:r w:rsidRPr="00C90E4C">
                  <w:rPr>
                    <w:lang w:val="pt-BR" w:bidi="pt-BR"/>
                  </w:rPr>
                  <w:t>Domingo</w:t>
                </w:r>
              </w:p>
            </w:tc>
          </w:sdtContent>
        </w:sdt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29534634"/>
                <w:placeholder>
                  <w:docPart w:val="D94B480228124E0D8283807128AF0C0A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Segunda-feira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126351443"/>
                <w:placeholder>
                  <w:docPart w:val="C756965836EE464691A26A63A968BA24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Terça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265653938"/>
                <w:placeholder>
                  <w:docPart w:val="E4231D49BB3A4B459D2AA83AC52FE226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Quarta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214816232"/>
                <w:placeholder>
                  <w:docPart w:val="103D7BAE96874A7C85F3ADD7E6250C42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Quinta-feira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761111486"/>
                <w:placeholder>
                  <w:docPart w:val="FD9E122374CE454ABB1E7171E51D7A13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Sexta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29151574"/>
                <w:placeholder>
                  <w:docPart w:val="8F610A55FC8A496DB1B20F3AD06A6966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Sábado</w:t>
                </w:r>
              </w:sdtContent>
            </w:sdt>
          </w:p>
        </w:tc>
      </w:tr>
      <w:tr w:rsidR="009D2484" w:rsidRPr="00C90E4C" w:rsidTr="00D94F18">
        <w:tc>
          <w:tcPr>
            <w:tcW w:w="2054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domingo</w:instrText>
            </w:r>
            <w:r w:rsidR="009D2484" w:rsidRPr="00C90E4C">
              <w:rPr>
                <w:lang w:val="pt-BR" w:bidi="pt-BR"/>
              </w:rPr>
              <w:instrText>" 1 ""</w:instrTex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segunda-feira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MonthStart \@ dddd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sz w:val="28"/>
                <w:szCs w:val="28"/>
                <w:lang w:val="pt-BR" w:bidi="pt-BR"/>
              </w:rPr>
              <w:instrText>terça-feira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"</w:instrText>
            </w:r>
            <w:r w:rsidR="009D2484" w:rsidRPr="00AB2D8C">
              <w:rPr>
                <w:b/>
                <w:bCs/>
                <w:sz w:val="28"/>
                <w:szCs w:val="28"/>
                <w:lang w:val="pt-BR"/>
              </w:rPr>
              <w:instrText>terça-feira</w:instrText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" 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&lt;&gt; 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 w:rsidRPr="00AB2D8C">
              <w:rPr>
                <w:b/>
                <w:bCs/>
                <w:noProof/>
                <w:sz w:val="28"/>
                <w:szCs w:val="28"/>
                <w:lang w:val="pt-BR" w:bidi="pt-BR"/>
              </w:rPr>
              <w:t>1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quarta-feira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>= "</w:instrText>
            </w:r>
            <w:r w:rsidR="009D2484" w:rsidRPr="00C90E4C">
              <w:rPr>
                <w:lang w:val="pt-BR"/>
              </w:rPr>
              <w:instrText>quinta-feira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sexta-feira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terça-feira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sábado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4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5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5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AB2D8C" w:rsidRDefault="009D2484" w:rsidP="00D94F18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=B4+1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8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B64A63" w:rsidRDefault="004F0D9B" w:rsidP="004F0D9B">
            <w:pPr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=B6+1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15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19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AB2D8C" w:rsidRDefault="009D2484" w:rsidP="00D94F18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7B2">
              <w:rPr>
                <w:b/>
                <w:bCs/>
                <w:color w:val="FF0000"/>
                <w:sz w:val="28"/>
                <w:szCs w:val="28"/>
                <w:lang w:val="pt-BR"/>
              </w:rPr>
              <w:t>FERIADO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=B8+1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22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26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28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0,""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28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&lt;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MonthEnd \@ 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sz w:val="28"/>
                <w:szCs w:val="28"/>
                <w:lang w:val="pt-BR" w:bidi="pt-BR"/>
              </w:rPr>
              <w:instrText>30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=B10+1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29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29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29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30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</w:tbl>
    <w:p w:rsidR="009D2484" w:rsidRDefault="009D2484" w:rsidP="00CB29FD">
      <w:pPr>
        <w:rPr>
          <w:lang w:val="pt-BR"/>
        </w:rPr>
      </w:pPr>
    </w:p>
    <w:p w:rsidR="009D2484" w:rsidRDefault="009D2484" w:rsidP="00CB29FD">
      <w:pPr>
        <w:rPr>
          <w:lang w:val="pt-BR"/>
        </w:rPr>
      </w:pPr>
    </w:p>
    <w:p w:rsidR="009D2484" w:rsidRDefault="009D2484" w:rsidP="00CB29FD">
      <w:pPr>
        <w:rPr>
          <w:lang w:val="pt-BR"/>
        </w:rPr>
      </w:pPr>
    </w:p>
    <w:p w:rsidR="009D2484" w:rsidRDefault="009D2484" w:rsidP="00CB29FD">
      <w:pPr>
        <w:rPr>
          <w:lang w:val="pt-BR"/>
        </w:rPr>
      </w:pPr>
    </w:p>
    <w:tbl>
      <w:tblPr>
        <w:tblStyle w:val="GridTable1LightAccent2"/>
        <w:tblW w:w="5000" w:type="pct"/>
        <w:tblCellMar>
          <w:left w:w="115" w:type="dxa"/>
          <w:right w:w="115" w:type="dxa"/>
        </w:tblCellMar>
        <w:tblLook w:val="04A0"/>
      </w:tblPr>
      <w:tblGrid>
        <w:gridCol w:w="7814"/>
        <w:gridCol w:w="7814"/>
      </w:tblGrid>
      <w:tr w:rsidR="009D2484" w:rsidRPr="00C90E4C" w:rsidTr="00D94F18">
        <w:trPr>
          <w:cnfStyle w:val="100000000000"/>
        </w:trPr>
        <w:tc>
          <w:tcPr>
            <w:cnfStyle w:val="001000000000"/>
            <w:tcW w:w="2500" w:type="pct"/>
            <w:tcBorders>
              <w:bottom w:val="none" w:sz="0" w:space="0" w:color="auto"/>
            </w:tcBorders>
          </w:tcPr>
          <w:p w:rsidR="009D2484" w:rsidRPr="00C90E4C" w:rsidRDefault="00537A78" w:rsidP="00D94F18">
            <w:pPr>
              <w:pStyle w:val="Ms"/>
              <w:ind w:left="1440" w:hanging="1440"/>
              <w:rPr>
                <w:lang w:val="pt-BR"/>
              </w:rPr>
            </w:pPr>
            <w:r w:rsidRPr="00C90E4C">
              <w:rPr>
                <w:lang w:val="pt-BR" w:bidi="pt-BR"/>
              </w:rPr>
              <w:lastRenderedPageBreak/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 MonthStart \@ MMMM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 w:rsidRPr="00100305">
              <w:rPr>
                <w:lang w:val="pt-BR" w:bidi="pt-BR"/>
              </w:rPr>
              <w:t>dezembro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9D2484" w:rsidRPr="00C90E4C" w:rsidRDefault="009D2484" w:rsidP="00D94F18">
            <w:pPr>
              <w:cnfStyle w:val="100000000000"/>
              <w:rPr>
                <w:lang w:val="pt-BR"/>
              </w:rPr>
            </w:pPr>
          </w:p>
        </w:tc>
      </w:tr>
      <w:tr w:rsidR="009D2484" w:rsidRPr="00C90E4C" w:rsidTr="00D94F18">
        <w:tc>
          <w:tcPr>
            <w:cnfStyle w:val="00100000000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9D2484" w:rsidRPr="00C90E4C" w:rsidRDefault="00537A78" w:rsidP="00D94F18">
            <w:pPr>
              <w:pStyle w:val="Ano"/>
              <w:cnfStyle w:val="000000000000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 MonthStart \@  yyyy   \* MERGEFORMAT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t>2022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576"/>
        </w:trPr>
        <w:tc>
          <w:tcPr>
            <w:cnfStyle w:val="00100000000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9D2484" w:rsidRPr="00C90E4C" w:rsidRDefault="009D2484" w:rsidP="00D94F18">
            <w:pPr>
              <w:pStyle w:val="Ttulo"/>
              <w:rPr>
                <w:lang w:val="pt-BR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9D2484" w:rsidRPr="00C90E4C" w:rsidRDefault="009D2484" w:rsidP="00D94F18">
            <w:pPr>
              <w:pStyle w:val="Subttulo"/>
              <w:cnfStyle w:val="000000000000"/>
              <w:rPr>
                <w:lang w:val="pt-BR"/>
              </w:rPr>
            </w:pPr>
          </w:p>
        </w:tc>
      </w:tr>
    </w:tbl>
    <w:tbl>
      <w:tblPr>
        <w:tblStyle w:val="Tabeladecalendrio"/>
        <w:tblW w:w="5000" w:type="pct"/>
        <w:tblLayout w:type="fixed"/>
        <w:tblLook w:val="0420"/>
      </w:tblPr>
      <w:tblGrid>
        <w:gridCol w:w="2229"/>
        <w:gridCol w:w="2230"/>
        <w:gridCol w:w="2231"/>
        <w:gridCol w:w="2231"/>
        <w:gridCol w:w="2231"/>
        <w:gridCol w:w="2231"/>
        <w:gridCol w:w="2231"/>
      </w:tblGrid>
      <w:tr w:rsidR="009D2484" w:rsidRPr="00C90E4C" w:rsidTr="00D94F18">
        <w:trPr>
          <w:cnfStyle w:val="100000000000"/>
        </w:trPr>
        <w:sdt>
          <w:sdtPr>
            <w:rPr>
              <w:lang w:val="pt-BR"/>
            </w:rPr>
            <w:id w:val="-738331528"/>
            <w:placeholder>
              <w:docPart w:val="0AA9F868BD024E2DAA48097363F6C1D6"/>
            </w:placeholder>
            <w:temporary/>
            <w:showingPlcHdr/>
          </w:sdtPr>
          <w:sdtContent>
            <w:tc>
              <w:tcPr>
                <w:tcW w:w="2054" w:type="dxa"/>
              </w:tcPr>
              <w:p w:rsidR="009D2484" w:rsidRPr="00C90E4C" w:rsidRDefault="009D2484" w:rsidP="00D94F18">
                <w:pPr>
                  <w:pStyle w:val="Dias"/>
                  <w:ind w:left="720" w:hanging="720"/>
                  <w:rPr>
                    <w:lang w:val="pt-BR"/>
                  </w:rPr>
                </w:pPr>
                <w:r w:rsidRPr="00C90E4C">
                  <w:rPr>
                    <w:lang w:val="pt-BR" w:bidi="pt-BR"/>
                  </w:rPr>
                  <w:t>Domingo</w:t>
                </w:r>
              </w:p>
            </w:tc>
          </w:sdtContent>
        </w:sdt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5829363"/>
                <w:placeholder>
                  <w:docPart w:val="79C47B9F83F54D4F9A73152DD493229C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Segunda-feira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8606312"/>
                <w:placeholder>
                  <w:docPart w:val="BF76CBA8E2954ECD896B742B3611F7B8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Terça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194509542"/>
                <w:placeholder>
                  <w:docPart w:val="19DEA96990BA4147B3FF01D8D069804C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Quarta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1403142719"/>
                <w:placeholder>
                  <w:docPart w:val="1C3D221A66E248ACA66A9E556FE71EBA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Quinta-feira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51510832"/>
                <w:placeholder>
                  <w:docPart w:val="ED53151DCA8045BE8724AAC4F38D8AD5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Sexta</w:t>
                </w:r>
              </w:sdtContent>
            </w:sdt>
          </w:p>
        </w:tc>
        <w:tc>
          <w:tcPr>
            <w:tcW w:w="2055" w:type="dxa"/>
          </w:tcPr>
          <w:p w:rsidR="009D2484" w:rsidRPr="00C90E4C" w:rsidRDefault="00537A78" w:rsidP="00D94F18">
            <w:pPr>
              <w:pStyle w:val="Dias"/>
              <w:rPr>
                <w:lang w:val="pt-BR"/>
              </w:rPr>
            </w:pPr>
            <w:sdt>
              <w:sdtPr>
                <w:rPr>
                  <w:lang w:val="pt-BR"/>
                </w:rPr>
                <w:id w:val="-718047844"/>
                <w:placeholder>
                  <w:docPart w:val="A82D41EE48E24315BBF97BBCCCCBC1E0"/>
                </w:placeholder>
                <w:temporary/>
                <w:showingPlcHdr/>
              </w:sdtPr>
              <w:sdtContent>
                <w:r w:rsidR="009D2484" w:rsidRPr="00C90E4C">
                  <w:rPr>
                    <w:lang w:val="pt-BR" w:bidi="pt-BR"/>
                  </w:rPr>
                  <w:t>Sábado</w:t>
                </w:r>
              </w:sdtContent>
            </w:sdt>
          </w:p>
        </w:tc>
      </w:tr>
      <w:tr w:rsidR="009D2484" w:rsidRPr="00C90E4C" w:rsidTr="00D94F18">
        <w:tc>
          <w:tcPr>
            <w:tcW w:w="2054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quinta-feira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domingo</w:instrText>
            </w:r>
            <w:r w:rsidR="009D2484" w:rsidRPr="00C90E4C">
              <w:rPr>
                <w:lang w:val="pt-BR" w:bidi="pt-BR"/>
              </w:rPr>
              <w:instrText>" 1 ""</w:instrTex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quinta-feira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segunda-feira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DocVariable MonthStart \@ dddd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sz w:val="28"/>
                <w:szCs w:val="28"/>
                <w:lang w:val="pt-BR" w:bidi="pt-BR"/>
              </w:rPr>
              <w:instrText>quinta-feira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 "</w:instrText>
            </w:r>
            <w:r w:rsidR="009D2484" w:rsidRPr="00AB2D8C">
              <w:rPr>
                <w:b/>
                <w:bCs/>
                <w:sz w:val="28"/>
                <w:szCs w:val="28"/>
                <w:lang w:val="pt-BR"/>
              </w:rPr>
              <w:instrText>terça-feira</w:instrText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" 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IF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0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&lt;&gt; 0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=B2+1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instrText>2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""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quinta-feira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quarta-feira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quinta-feira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>= "</w:instrText>
            </w:r>
            <w:r w:rsidR="009D2484" w:rsidRPr="00C90E4C">
              <w:rPr>
                <w:lang w:val="pt-BR"/>
              </w:rPr>
              <w:instrText>quinta-feira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 w:rsidRPr="00C90E4C">
              <w:rPr>
                <w:noProof/>
                <w:lang w:val="pt-BR" w:bidi="pt-BR"/>
              </w:rPr>
              <w:t>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quinta-feira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sexta-feira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MonthStart \@ dddd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quinta-feira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"</w:instrText>
            </w:r>
            <w:r w:rsidR="009D2484" w:rsidRPr="00C90E4C">
              <w:rPr>
                <w:lang w:val="pt-BR"/>
              </w:rPr>
              <w:instrText>sábado</w:instrText>
            </w:r>
            <w:r w:rsidR="009D2484" w:rsidRPr="00C90E4C">
              <w:rPr>
                <w:lang w:val="pt-BR" w:bidi="pt-BR"/>
              </w:rPr>
              <w:instrText xml:space="preserve">" 1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=F2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&lt;&gt; 0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3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AB2D8C" w:rsidRDefault="009D2484" w:rsidP="00D94F18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=G2+1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=B4+1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6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7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10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B64A63" w:rsidRDefault="004F0D9B" w:rsidP="004F0D9B">
            <w:pPr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=G4+1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AB2D8C" w:rsidRDefault="00537A78" w:rsidP="00D94F18">
            <w:pPr>
              <w:pStyle w:val="Datas"/>
              <w:rPr>
                <w:b/>
                <w:bCs/>
                <w:sz w:val="28"/>
                <w:szCs w:val="28"/>
                <w:lang w:val="pt-BR"/>
              </w:rPr>
            </w:pP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begin"/>
            </w:r>
            <w:r w:rsidR="009D2484" w:rsidRPr="00AB2D8C">
              <w:rPr>
                <w:b/>
                <w:bCs/>
                <w:sz w:val="28"/>
                <w:szCs w:val="28"/>
                <w:lang w:val="pt-BR" w:bidi="pt-BR"/>
              </w:rPr>
              <w:instrText xml:space="preserve"> =B6+1 </w:instrTex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separate"/>
            </w:r>
            <w:r w:rsidR="009D2484">
              <w:rPr>
                <w:b/>
                <w:bCs/>
                <w:noProof/>
                <w:sz w:val="28"/>
                <w:szCs w:val="28"/>
                <w:lang w:val="pt-BR" w:bidi="pt-BR"/>
              </w:rPr>
              <w:t>13</w:t>
            </w:r>
            <w:r w:rsidRPr="00AB2D8C">
              <w:rPr>
                <w:b/>
                <w:bCs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14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17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F0D9B" w:rsidRPr="000F5DCF" w:rsidRDefault="004F0D9B" w:rsidP="004F0D9B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Sessão do E. Tribunal Pleno</w:t>
            </w:r>
          </w:p>
          <w:p w:rsidR="009D2484" w:rsidRPr="00AB2D8C" w:rsidRDefault="004F0D9B" w:rsidP="004F0D9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F5DCF">
              <w:rPr>
                <w:b/>
                <w:bCs/>
                <w:sz w:val="22"/>
                <w:szCs w:val="22"/>
                <w:lang w:val="pt-BR"/>
              </w:rPr>
              <w:t>9 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=G6+1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19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4546B2" w:rsidRDefault="00537A78" w:rsidP="00D94F18">
            <w:pPr>
              <w:pStyle w:val="Datas"/>
              <w:rPr>
                <w:b/>
                <w:bCs/>
                <w:color w:val="0070C0"/>
                <w:sz w:val="28"/>
                <w:szCs w:val="28"/>
                <w:lang w:val="pt-BR"/>
              </w:rPr>
            </w:pP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begin"/>
            </w:r>
            <w:r w:rsidR="009D2484"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instrText xml:space="preserve"> =B8+1 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separate"/>
            </w:r>
            <w:r w:rsidR="009D2484" w:rsidRPr="004546B2">
              <w:rPr>
                <w:b/>
                <w:bCs/>
                <w:noProof/>
                <w:color w:val="0070C0"/>
                <w:sz w:val="28"/>
                <w:szCs w:val="28"/>
                <w:lang w:val="pt-BR" w:bidi="pt-BR"/>
              </w:rPr>
              <w:t>20</w: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21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22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23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24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4546B2" w:rsidRDefault="009D2484" w:rsidP="00D94F18">
            <w:pPr>
              <w:jc w:val="center"/>
              <w:rPr>
                <w:b/>
                <w:bCs/>
                <w:color w:val="0070C0"/>
                <w:sz w:val="28"/>
                <w:szCs w:val="28"/>
                <w:lang w:val="pt-BR"/>
              </w:rPr>
            </w:pPr>
            <w:r w:rsidRPr="004546B2">
              <w:rPr>
                <w:b/>
                <w:bCs/>
                <w:color w:val="0070C0"/>
                <w:sz w:val="28"/>
                <w:szCs w:val="28"/>
                <w:lang w:val="pt-BR"/>
              </w:rPr>
              <w:t>RECESSO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  <w:tr w:rsidR="009D2484" w:rsidRPr="00C90E4C" w:rsidTr="00D94F1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24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=G8+1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25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25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=A10+1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26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26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4546B2" w:rsidRDefault="00537A78" w:rsidP="00D94F18">
            <w:pPr>
              <w:pStyle w:val="Datas"/>
              <w:rPr>
                <w:b/>
                <w:bCs/>
                <w:color w:val="0070C0"/>
                <w:sz w:val="28"/>
                <w:szCs w:val="28"/>
                <w:lang w:val="pt-BR"/>
              </w:rPr>
            </w:pP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begin"/>
            </w:r>
            <w:r w:rsidR="009D2484"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instrText xml:space="preserve">IF 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begin"/>
            </w:r>
            <w:r w:rsidR="009D2484"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instrText xml:space="preserve"> =B10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separate"/>
            </w:r>
            <w:r w:rsidR="009D2484" w:rsidRPr="004546B2">
              <w:rPr>
                <w:b/>
                <w:bCs/>
                <w:noProof/>
                <w:color w:val="0070C0"/>
                <w:sz w:val="28"/>
                <w:szCs w:val="28"/>
                <w:lang w:val="pt-BR" w:bidi="pt-BR"/>
              </w:rPr>
              <w:instrText>26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end"/>
            </w:r>
            <w:r w:rsidR="009D2484"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instrText xml:space="preserve"> = 0,"" 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begin"/>
            </w:r>
            <w:r w:rsidR="009D2484"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instrText xml:space="preserve"> IF 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begin"/>
            </w:r>
            <w:r w:rsidR="009D2484"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instrText xml:space="preserve"> =B10 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separate"/>
            </w:r>
            <w:r w:rsidR="009D2484" w:rsidRPr="004546B2">
              <w:rPr>
                <w:b/>
                <w:bCs/>
                <w:noProof/>
                <w:color w:val="0070C0"/>
                <w:sz w:val="28"/>
                <w:szCs w:val="28"/>
                <w:lang w:val="pt-BR" w:bidi="pt-BR"/>
              </w:rPr>
              <w:instrText>26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end"/>
            </w:r>
            <w:r w:rsidR="009D2484"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instrText xml:space="preserve">  &lt; 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begin"/>
            </w:r>
            <w:r w:rsidR="009D2484"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instrText xml:space="preserve"> DocVariable MonthEnd \@ d 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separate"/>
            </w:r>
            <w:r w:rsidR="009D2484"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instrText>31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end"/>
            </w:r>
            <w:r w:rsidR="009D2484"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instrText xml:space="preserve">  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begin"/>
            </w:r>
            <w:r w:rsidR="009D2484"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instrText xml:space="preserve"> =B10+1 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separate"/>
            </w:r>
            <w:r w:rsidR="009D2484" w:rsidRPr="004546B2">
              <w:rPr>
                <w:b/>
                <w:bCs/>
                <w:noProof/>
                <w:color w:val="0070C0"/>
                <w:sz w:val="28"/>
                <w:szCs w:val="28"/>
                <w:lang w:val="pt-BR" w:bidi="pt-BR"/>
              </w:rPr>
              <w:instrText>27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end"/>
            </w:r>
            <w:r w:rsidR="009D2484"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instrText xml:space="preserve"> "" 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separate"/>
            </w:r>
            <w:r w:rsidR="009D2484" w:rsidRPr="004546B2">
              <w:rPr>
                <w:b/>
                <w:bCs/>
                <w:noProof/>
                <w:color w:val="0070C0"/>
                <w:sz w:val="28"/>
                <w:szCs w:val="28"/>
                <w:lang w:val="pt-BR" w:bidi="pt-BR"/>
              </w:rPr>
              <w:instrText>27</w:instrTex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end"/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separate"/>
            </w:r>
            <w:r w:rsidR="009D2484" w:rsidRPr="004546B2">
              <w:rPr>
                <w:b/>
                <w:bCs/>
                <w:noProof/>
                <w:color w:val="0070C0"/>
                <w:sz w:val="28"/>
                <w:szCs w:val="28"/>
                <w:lang w:val="pt-BR" w:bidi="pt-BR"/>
              </w:rPr>
              <w:t>27</w:t>
            </w:r>
            <w:r w:rsidRPr="004546B2">
              <w:rPr>
                <w:b/>
                <w:bCs/>
                <w:color w:val="0070C0"/>
                <w:sz w:val="28"/>
                <w:szCs w:val="28"/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27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=C10+1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28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28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=D10+1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29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29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=E10+1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30</w:t>
            </w:r>
            <w:r w:rsidRPr="00C90E4C">
              <w:rPr>
                <w:lang w:val="pt-BR" w:bidi="pt-BR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9D2484" w:rsidRPr="00C90E4C" w:rsidRDefault="00537A78" w:rsidP="00D94F18">
            <w:pPr>
              <w:pStyle w:val="Datas"/>
              <w:rPr>
                <w:lang w:val="pt-BR"/>
              </w:rPr>
            </w:pP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= 0,""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IF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30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&lt;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DocVariable MonthEnd \@ d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 </w:instrText>
            </w:r>
            <w:r w:rsidRPr="00C90E4C">
              <w:rPr>
                <w:lang w:val="pt-BR" w:bidi="pt-BR"/>
              </w:rPr>
              <w:fldChar w:fldCharType="begin"/>
            </w:r>
            <w:r w:rsidR="009D2484" w:rsidRPr="00C90E4C">
              <w:rPr>
                <w:lang w:val="pt-BR" w:bidi="pt-BR"/>
              </w:rPr>
              <w:instrText xml:space="preserve"> =F10+1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="009D2484" w:rsidRPr="00C90E4C">
              <w:rPr>
                <w:lang w:val="pt-BR" w:bidi="pt-BR"/>
              </w:rPr>
              <w:instrText xml:space="preserve"> "" </w:instrText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instrText>31</w:instrText>
            </w:r>
            <w:r w:rsidRPr="00C90E4C">
              <w:rPr>
                <w:lang w:val="pt-BR" w:bidi="pt-BR"/>
              </w:rPr>
              <w:fldChar w:fldCharType="end"/>
            </w:r>
            <w:r w:rsidRPr="00C90E4C">
              <w:rPr>
                <w:lang w:val="pt-BR" w:bidi="pt-BR"/>
              </w:rPr>
              <w:fldChar w:fldCharType="separate"/>
            </w:r>
            <w:r w:rsidR="009D2484">
              <w:rPr>
                <w:noProof/>
                <w:lang w:val="pt-BR" w:bidi="pt-BR"/>
              </w:rPr>
              <w:t>31</w:t>
            </w:r>
            <w:r w:rsidRPr="00C90E4C">
              <w:rPr>
                <w:lang w:val="pt-BR" w:bidi="pt-BR"/>
              </w:rPr>
              <w:fldChar w:fldCharType="end"/>
            </w:r>
          </w:p>
        </w:tc>
      </w:tr>
      <w:tr w:rsidR="009D2484" w:rsidRPr="00C90E4C" w:rsidTr="00D94F1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4546B2" w:rsidRDefault="009D2484" w:rsidP="00D94F18">
            <w:pPr>
              <w:jc w:val="center"/>
              <w:rPr>
                <w:b/>
                <w:bCs/>
                <w:color w:val="0070C0"/>
                <w:sz w:val="28"/>
                <w:szCs w:val="28"/>
                <w:lang w:val="pt-BR"/>
              </w:rPr>
            </w:pPr>
            <w:r w:rsidRPr="004546B2">
              <w:rPr>
                <w:b/>
                <w:bCs/>
                <w:color w:val="0070C0"/>
                <w:sz w:val="28"/>
                <w:szCs w:val="28"/>
                <w:lang w:val="pt-BR"/>
              </w:rPr>
              <w:t>RECESSO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2484" w:rsidRPr="00C90E4C" w:rsidRDefault="009D2484" w:rsidP="00D94F18">
            <w:pPr>
              <w:rPr>
                <w:lang w:val="pt-BR"/>
              </w:rPr>
            </w:pPr>
          </w:p>
        </w:tc>
      </w:tr>
    </w:tbl>
    <w:p w:rsidR="009D2484" w:rsidRPr="00C90E4C" w:rsidRDefault="009D2484" w:rsidP="00CB29FD">
      <w:pPr>
        <w:rPr>
          <w:lang w:val="pt-BR"/>
        </w:rPr>
      </w:pPr>
    </w:p>
    <w:sectPr w:rsidR="009D2484" w:rsidRPr="00C90E4C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51F" w:rsidRDefault="00DE151F">
      <w:pPr>
        <w:spacing w:before="0" w:after="0"/>
      </w:pPr>
      <w:r>
        <w:separator/>
      </w:r>
    </w:p>
  </w:endnote>
  <w:endnote w:type="continuationSeparator" w:id="1">
    <w:p w:rsidR="00DE151F" w:rsidRDefault="00DE151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51F" w:rsidRDefault="00DE151F">
      <w:pPr>
        <w:spacing w:before="0" w:after="0"/>
      </w:pPr>
      <w:r>
        <w:separator/>
      </w:r>
    </w:p>
  </w:footnote>
  <w:footnote w:type="continuationSeparator" w:id="1">
    <w:p w:rsidR="00DE151F" w:rsidRDefault="00DE151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1479CA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MonthEnd" w:val="31/01/2022"/>
    <w:docVar w:name="MonthStart" w:val="01/01/2022"/>
    <w:docVar w:name="ShowDynamicGuides" w:val="1"/>
    <w:docVar w:name="ShowMarginGuides" w:val="0"/>
    <w:docVar w:name="ShowOutlines" w:val="0"/>
    <w:docVar w:name="ShowStaticGuides" w:val="0"/>
  </w:docVars>
  <w:rsids>
    <w:rsidRoot w:val="006839F5"/>
    <w:rsid w:val="0001215A"/>
    <w:rsid w:val="00032042"/>
    <w:rsid w:val="00056814"/>
    <w:rsid w:val="0006779F"/>
    <w:rsid w:val="000A20FE"/>
    <w:rsid w:val="000F5DCF"/>
    <w:rsid w:val="0011772B"/>
    <w:rsid w:val="001A3A8D"/>
    <w:rsid w:val="001B00E1"/>
    <w:rsid w:val="001C5DC3"/>
    <w:rsid w:val="00233B3A"/>
    <w:rsid w:val="0027720C"/>
    <w:rsid w:val="002918A4"/>
    <w:rsid w:val="002F6E35"/>
    <w:rsid w:val="003C4532"/>
    <w:rsid w:val="003D7DDA"/>
    <w:rsid w:val="00406C2A"/>
    <w:rsid w:val="0044004D"/>
    <w:rsid w:val="00454FED"/>
    <w:rsid w:val="004A222A"/>
    <w:rsid w:val="004B6E38"/>
    <w:rsid w:val="004C5B17"/>
    <w:rsid w:val="004F0D9B"/>
    <w:rsid w:val="00537A78"/>
    <w:rsid w:val="005562FE"/>
    <w:rsid w:val="00557989"/>
    <w:rsid w:val="005A6942"/>
    <w:rsid w:val="005B604D"/>
    <w:rsid w:val="005D3CED"/>
    <w:rsid w:val="00612CF2"/>
    <w:rsid w:val="006839F5"/>
    <w:rsid w:val="007564A4"/>
    <w:rsid w:val="007777B1"/>
    <w:rsid w:val="007865A6"/>
    <w:rsid w:val="00787805"/>
    <w:rsid w:val="007A49F2"/>
    <w:rsid w:val="007B301D"/>
    <w:rsid w:val="008111BC"/>
    <w:rsid w:val="00864341"/>
    <w:rsid w:val="00874C9A"/>
    <w:rsid w:val="008854C4"/>
    <w:rsid w:val="009035F5"/>
    <w:rsid w:val="00944085"/>
    <w:rsid w:val="00946A27"/>
    <w:rsid w:val="009A0FFF"/>
    <w:rsid w:val="009D2484"/>
    <w:rsid w:val="00A0670B"/>
    <w:rsid w:val="00A4654E"/>
    <w:rsid w:val="00A73BBF"/>
    <w:rsid w:val="00AB29FA"/>
    <w:rsid w:val="00B70858"/>
    <w:rsid w:val="00B8151A"/>
    <w:rsid w:val="00C11D39"/>
    <w:rsid w:val="00C31239"/>
    <w:rsid w:val="00C71D73"/>
    <w:rsid w:val="00C7735D"/>
    <w:rsid w:val="00C90E4C"/>
    <w:rsid w:val="00CB1C1C"/>
    <w:rsid w:val="00CB29FD"/>
    <w:rsid w:val="00D17693"/>
    <w:rsid w:val="00D60F7F"/>
    <w:rsid w:val="00DB0360"/>
    <w:rsid w:val="00DE151F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8"/>
        <w:szCs w:val="18"/>
        <w:lang w:val="pt-P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78"/>
  </w:style>
  <w:style w:type="paragraph" w:styleId="Ttulo1">
    <w:name w:val="heading 1"/>
    <w:basedOn w:val="Normal"/>
    <w:next w:val="Normal"/>
    <w:link w:val="Ttulo1Char"/>
    <w:uiPriority w:val="9"/>
    <w:qFormat/>
    <w:rsid w:val="00537A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37A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37A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37A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37A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37A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37A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37A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">
    <w:name w:val="Mês"/>
    <w:basedOn w:val="Normal"/>
    <w:uiPriority w:val="1"/>
    <w:qFormat/>
    <w:rsid w:val="00537A78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o">
    <w:name w:val="Ano"/>
    <w:basedOn w:val="Normal"/>
    <w:uiPriority w:val="2"/>
    <w:qFormat/>
    <w:rsid w:val="00537A78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har"/>
    <w:uiPriority w:val="4"/>
    <w:qFormat/>
    <w:rsid w:val="00537A78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4"/>
    <w:rsid w:val="00537A78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har"/>
    <w:uiPriority w:val="3"/>
    <w:qFormat/>
    <w:rsid w:val="00537A78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3"/>
    <w:rsid w:val="00537A78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ias">
    <w:name w:val="Dias"/>
    <w:basedOn w:val="Normal"/>
    <w:uiPriority w:val="5"/>
    <w:qFormat/>
    <w:rsid w:val="00537A78"/>
    <w:pPr>
      <w:jc w:val="center"/>
    </w:pPr>
    <w:rPr>
      <w:color w:val="595959" w:themeColor="text1" w:themeTint="A6"/>
      <w:sz w:val="22"/>
      <w:szCs w:val="24"/>
    </w:rPr>
  </w:style>
  <w:style w:type="table" w:customStyle="1" w:styleId="Tabeladecalendrio">
    <w:name w:val="Tabela de calendário"/>
    <w:basedOn w:val="Tabelanormal"/>
    <w:rsid w:val="00537A78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as">
    <w:name w:val="Datas"/>
    <w:basedOn w:val="Normal"/>
    <w:uiPriority w:val="6"/>
    <w:qFormat/>
    <w:rsid w:val="00537A78"/>
    <w:pPr>
      <w:spacing w:before="0" w:after="0"/>
      <w:jc w:val="right"/>
    </w:pPr>
    <w:rPr>
      <w:color w:val="595959" w:themeColor="text1" w:themeTint="A6"/>
      <w:sz w:val="22"/>
    </w:rPr>
  </w:style>
  <w:style w:type="paragraph" w:styleId="Corpodetexto">
    <w:name w:val="Body Text"/>
    <w:basedOn w:val="Normal"/>
    <w:link w:val="CorpodetextoChar"/>
    <w:semiHidden/>
    <w:unhideWhenUsed/>
    <w:rsid w:val="00537A7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37A78"/>
    <w:rPr>
      <w:sz w:val="20"/>
    </w:rPr>
  </w:style>
  <w:style w:type="paragraph" w:styleId="Textodebalo">
    <w:name w:val="Balloon Text"/>
    <w:basedOn w:val="Normal"/>
    <w:link w:val="TextodebaloChar"/>
    <w:semiHidden/>
    <w:unhideWhenUsed/>
    <w:rsid w:val="00537A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37A78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semiHidden/>
    <w:unhideWhenUsed/>
    <w:rsid w:val="00537A78"/>
  </w:style>
  <w:style w:type="paragraph" w:styleId="Textoembloco">
    <w:name w:val="Block Text"/>
    <w:basedOn w:val="Normal"/>
    <w:semiHidden/>
    <w:unhideWhenUsed/>
    <w:rsid w:val="00537A78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odetexto2">
    <w:name w:val="Body Text 2"/>
    <w:basedOn w:val="Normal"/>
    <w:link w:val="Corpodetexto2Char"/>
    <w:semiHidden/>
    <w:unhideWhenUsed/>
    <w:rsid w:val="00537A78"/>
    <w:pPr>
      <w:spacing w:after="120"/>
      <w:ind w:left="360"/>
    </w:pPr>
  </w:style>
  <w:style w:type="paragraph" w:styleId="Corpodetexto3">
    <w:name w:val="Body Text 3"/>
    <w:basedOn w:val="Normal"/>
    <w:link w:val="Corpodetexto3Char"/>
    <w:semiHidden/>
    <w:unhideWhenUsed/>
    <w:rsid w:val="00537A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537A78"/>
    <w:rPr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semiHidden/>
    <w:unhideWhenUsed/>
    <w:rsid w:val="00537A78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semiHidden/>
    <w:rsid w:val="00537A78"/>
    <w:rPr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537A78"/>
    <w:rPr>
      <w:sz w:val="20"/>
    </w:rPr>
  </w:style>
  <w:style w:type="paragraph" w:styleId="Primeirorecuodecorpodetexto2">
    <w:name w:val="Body Text First Indent 2"/>
    <w:basedOn w:val="Corpodetexto2"/>
    <w:link w:val="Primeirorecuodecorpodetexto2Char"/>
    <w:semiHidden/>
    <w:unhideWhenUsed/>
    <w:rsid w:val="00537A78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Corpodetexto2Char"/>
    <w:link w:val="Primeirorecuodecorpodetexto2"/>
    <w:semiHidden/>
    <w:rsid w:val="00537A78"/>
    <w:rPr>
      <w:sz w:val="20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37A78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37A78"/>
    <w:rPr>
      <w:sz w:val="20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37A78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37A78"/>
    <w:rPr>
      <w:sz w:val="16"/>
      <w:szCs w:val="16"/>
    </w:rPr>
  </w:style>
  <w:style w:type="paragraph" w:styleId="Legenda">
    <w:name w:val="caption"/>
    <w:basedOn w:val="Normal"/>
    <w:next w:val="Normal"/>
    <w:semiHidden/>
    <w:unhideWhenUsed/>
    <w:qFormat/>
    <w:rsid w:val="00537A78"/>
    <w:pPr>
      <w:spacing w:after="200"/>
    </w:pPr>
    <w:rPr>
      <w:b/>
      <w:bCs/>
      <w:color w:val="92BC00" w:themeColor="accent1"/>
    </w:rPr>
  </w:style>
  <w:style w:type="paragraph" w:styleId="Encerramento">
    <w:name w:val="Closing"/>
    <w:basedOn w:val="Normal"/>
    <w:link w:val="EncerramentoChar"/>
    <w:semiHidden/>
    <w:unhideWhenUsed/>
    <w:rsid w:val="00537A78"/>
    <w:pPr>
      <w:ind w:left="4320"/>
    </w:pPr>
  </w:style>
  <w:style w:type="character" w:customStyle="1" w:styleId="EncerramentoChar">
    <w:name w:val="Encerramento Char"/>
    <w:basedOn w:val="Fontepargpadro"/>
    <w:link w:val="Encerramento"/>
    <w:semiHidden/>
    <w:rsid w:val="00537A78"/>
    <w:rPr>
      <w:sz w:val="20"/>
    </w:rPr>
  </w:style>
  <w:style w:type="paragraph" w:styleId="Textodecomentrio">
    <w:name w:val="annotation text"/>
    <w:basedOn w:val="Normal"/>
    <w:link w:val="TextodecomentrioChar"/>
    <w:semiHidden/>
    <w:unhideWhenUsed/>
    <w:rsid w:val="00537A7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37A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37A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37A78"/>
    <w:rPr>
      <w:b/>
      <w:bCs/>
      <w:sz w:val="20"/>
      <w:szCs w:val="20"/>
    </w:rPr>
  </w:style>
  <w:style w:type="paragraph" w:styleId="Data">
    <w:name w:val="Date"/>
    <w:basedOn w:val="Normal"/>
    <w:next w:val="Normal"/>
    <w:link w:val="DataChar"/>
    <w:semiHidden/>
    <w:unhideWhenUsed/>
    <w:rsid w:val="00537A78"/>
  </w:style>
  <w:style w:type="character" w:customStyle="1" w:styleId="DataChar">
    <w:name w:val="Data Char"/>
    <w:basedOn w:val="Fontepargpadro"/>
    <w:link w:val="Data"/>
    <w:semiHidden/>
    <w:rsid w:val="00537A78"/>
    <w:rPr>
      <w:sz w:val="20"/>
    </w:rPr>
  </w:style>
  <w:style w:type="paragraph" w:styleId="MapadoDocumento">
    <w:name w:val="Document Map"/>
    <w:basedOn w:val="Normal"/>
    <w:link w:val="MapadoDocumentoChar"/>
    <w:semiHidden/>
    <w:unhideWhenUsed/>
    <w:rsid w:val="00537A7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537A78"/>
    <w:rPr>
      <w:rFonts w:ascii="Tahoma" w:hAnsi="Tahoma" w:cs="Tahoma"/>
      <w:sz w:val="16"/>
      <w:szCs w:val="16"/>
    </w:rPr>
  </w:style>
  <w:style w:type="paragraph" w:styleId="AssinaturadeEmail">
    <w:name w:val="E-mail Signature"/>
    <w:basedOn w:val="Normal"/>
    <w:link w:val="AssinaturadeEmailChar"/>
    <w:semiHidden/>
    <w:unhideWhenUsed/>
    <w:rsid w:val="00537A78"/>
  </w:style>
  <w:style w:type="character" w:customStyle="1" w:styleId="AssinaturadeEmailChar">
    <w:name w:val="Assinatura de Email Char"/>
    <w:basedOn w:val="Fontepargpadro"/>
    <w:link w:val="AssinaturadeEmail"/>
    <w:semiHidden/>
    <w:rsid w:val="00537A78"/>
    <w:rPr>
      <w:sz w:val="20"/>
    </w:rPr>
  </w:style>
  <w:style w:type="paragraph" w:styleId="Textodenotadefim">
    <w:name w:val="endnote text"/>
    <w:basedOn w:val="Normal"/>
    <w:link w:val="TextodenotadefimChar"/>
    <w:semiHidden/>
    <w:unhideWhenUsed/>
    <w:rsid w:val="00537A78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537A78"/>
    <w:rPr>
      <w:sz w:val="20"/>
      <w:szCs w:val="20"/>
    </w:rPr>
  </w:style>
  <w:style w:type="paragraph" w:styleId="Destinatrio">
    <w:name w:val="envelope address"/>
    <w:basedOn w:val="Normal"/>
    <w:semiHidden/>
    <w:unhideWhenUsed/>
    <w:rsid w:val="00537A7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semiHidden/>
    <w:unhideWhenUsed/>
    <w:rsid w:val="00537A78"/>
    <w:rPr>
      <w:rFonts w:asciiTheme="majorHAnsi" w:eastAsiaTheme="majorEastAsia" w:hAnsiTheme="majorHAnsi" w:cstheme="majorBidi"/>
      <w:szCs w:val="20"/>
    </w:rPr>
  </w:style>
  <w:style w:type="paragraph" w:styleId="Rodap">
    <w:name w:val="footer"/>
    <w:basedOn w:val="Normal"/>
    <w:link w:val="RodapChar"/>
    <w:uiPriority w:val="99"/>
    <w:unhideWhenUsed/>
    <w:rsid w:val="00537A78"/>
    <w:pPr>
      <w:spacing w:before="0" w:after="0"/>
    </w:pPr>
  </w:style>
  <w:style w:type="paragraph" w:styleId="Textodenotaderodap">
    <w:name w:val="footnote text"/>
    <w:basedOn w:val="Normal"/>
    <w:link w:val="TextodenotaderodapChar"/>
    <w:semiHidden/>
    <w:unhideWhenUsed/>
    <w:rsid w:val="00537A78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37A78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37A78"/>
  </w:style>
  <w:style w:type="paragraph" w:styleId="Cabealho">
    <w:name w:val="header"/>
    <w:basedOn w:val="Normal"/>
    <w:link w:val="CabealhoChar"/>
    <w:uiPriority w:val="99"/>
    <w:unhideWhenUsed/>
    <w:rsid w:val="00537A78"/>
    <w:pPr>
      <w:spacing w:before="0" w:after="0"/>
    </w:pPr>
  </w:style>
  <w:style w:type="character" w:customStyle="1" w:styleId="Ttulo1Char">
    <w:name w:val="Título 1 Char"/>
    <w:basedOn w:val="Fontepargpadro"/>
    <w:link w:val="Ttulo1"/>
    <w:uiPriority w:val="9"/>
    <w:rsid w:val="00537A78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7A78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537A78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har">
    <w:name w:val="Título 4 Char"/>
    <w:basedOn w:val="Fontepargpadro"/>
    <w:link w:val="Ttulo4"/>
    <w:semiHidden/>
    <w:rsid w:val="00537A78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har">
    <w:name w:val="Título 5 Char"/>
    <w:basedOn w:val="Fontepargpadro"/>
    <w:link w:val="Ttulo5"/>
    <w:semiHidden/>
    <w:rsid w:val="00537A78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har">
    <w:name w:val="Título 6 Char"/>
    <w:basedOn w:val="Fontepargpadro"/>
    <w:link w:val="Ttulo6"/>
    <w:semiHidden/>
    <w:rsid w:val="00537A78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semiHidden/>
    <w:rsid w:val="00537A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har">
    <w:name w:val="Título 8 Char"/>
    <w:basedOn w:val="Fontepargpadro"/>
    <w:link w:val="Ttulo8"/>
    <w:semiHidden/>
    <w:rsid w:val="00537A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semiHidden/>
    <w:rsid w:val="00537A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ereoHTML">
    <w:name w:val="HTML Address"/>
    <w:basedOn w:val="Normal"/>
    <w:link w:val="EndereoHTMLChar"/>
    <w:semiHidden/>
    <w:unhideWhenUsed/>
    <w:rsid w:val="00537A78"/>
    <w:rPr>
      <w:i/>
      <w:iCs/>
    </w:rPr>
  </w:style>
  <w:style w:type="character" w:customStyle="1" w:styleId="EndereoHTMLChar">
    <w:name w:val="Endereço HTML Char"/>
    <w:basedOn w:val="Fontepargpadro"/>
    <w:link w:val="EndereoHTML"/>
    <w:semiHidden/>
    <w:rsid w:val="00537A78"/>
    <w:rPr>
      <w:i/>
      <w:iCs/>
      <w:sz w:val="20"/>
    </w:rPr>
  </w:style>
  <w:style w:type="paragraph" w:styleId="Pr-formataoHTML">
    <w:name w:val="HTML Preformatted"/>
    <w:basedOn w:val="Normal"/>
    <w:link w:val="Pr-formataoHTMLChar"/>
    <w:semiHidden/>
    <w:unhideWhenUsed/>
    <w:rsid w:val="00537A78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537A78"/>
    <w:rPr>
      <w:rFonts w:ascii="Consolas" w:hAnsi="Consolas"/>
      <w:sz w:val="20"/>
      <w:szCs w:val="20"/>
    </w:rPr>
  </w:style>
  <w:style w:type="paragraph" w:styleId="Remissivo1">
    <w:name w:val="index 1"/>
    <w:basedOn w:val="Normal"/>
    <w:next w:val="Normal"/>
    <w:autoRedefine/>
    <w:semiHidden/>
    <w:unhideWhenUsed/>
    <w:rsid w:val="00537A78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unhideWhenUsed/>
    <w:rsid w:val="00537A78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unhideWhenUsed/>
    <w:rsid w:val="00537A78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unhideWhenUsed/>
    <w:rsid w:val="00537A78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unhideWhenUsed/>
    <w:rsid w:val="00537A78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unhideWhenUsed/>
    <w:rsid w:val="00537A78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unhideWhenUsed/>
    <w:rsid w:val="00537A78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unhideWhenUsed/>
    <w:rsid w:val="00537A78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unhideWhenUsed/>
    <w:rsid w:val="00537A78"/>
    <w:pPr>
      <w:ind w:left="1800" w:hanging="200"/>
    </w:pPr>
  </w:style>
  <w:style w:type="paragraph" w:styleId="Ttulodendiceremissivo">
    <w:name w:val="index heading"/>
    <w:basedOn w:val="Normal"/>
    <w:next w:val="Remissivo1"/>
    <w:semiHidden/>
    <w:unhideWhenUsed/>
    <w:rsid w:val="00537A78"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rsid w:val="00537A78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537A78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537A78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537A78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537A78"/>
    <w:pPr>
      <w:ind w:left="1800" w:hanging="360"/>
      <w:contextualSpacing/>
    </w:pPr>
  </w:style>
  <w:style w:type="paragraph" w:styleId="Commarcadores">
    <w:name w:val="List Bullet"/>
    <w:basedOn w:val="Normal"/>
    <w:semiHidden/>
    <w:unhideWhenUsed/>
    <w:rsid w:val="00537A78"/>
    <w:pPr>
      <w:numPr>
        <w:numId w:val="1"/>
      </w:numPr>
      <w:contextualSpacing/>
    </w:pPr>
  </w:style>
  <w:style w:type="paragraph" w:styleId="Commarcadores2">
    <w:name w:val="List Bullet 2"/>
    <w:basedOn w:val="Normal"/>
    <w:semiHidden/>
    <w:unhideWhenUsed/>
    <w:rsid w:val="00537A78"/>
    <w:pPr>
      <w:numPr>
        <w:numId w:val="2"/>
      </w:numPr>
      <w:contextualSpacing/>
    </w:pPr>
  </w:style>
  <w:style w:type="paragraph" w:styleId="Commarcadores3">
    <w:name w:val="List Bullet 3"/>
    <w:basedOn w:val="Normal"/>
    <w:semiHidden/>
    <w:unhideWhenUsed/>
    <w:rsid w:val="00537A78"/>
    <w:pPr>
      <w:numPr>
        <w:numId w:val="3"/>
      </w:numPr>
      <w:contextualSpacing/>
    </w:pPr>
  </w:style>
  <w:style w:type="paragraph" w:styleId="Commarcadores4">
    <w:name w:val="List Bullet 4"/>
    <w:basedOn w:val="Normal"/>
    <w:semiHidden/>
    <w:unhideWhenUsed/>
    <w:rsid w:val="00537A78"/>
    <w:pPr>
      <w:numPr>
        <w:numId w:val="4"/>
      </w:numPr>
      <w:contextualSpacing/>
    </w:pPr>
  </w:style>
  <w:style w:type="paragraph" w:styleId="Commarcadores5">
    <w:name w:val="List Bullet 5"/>
    <w:basedOn w:val="Normal"/>
    <w:semiHidden/>
    <w:unhideWhenUsed/>
    <w:rsid w:val="00537A78"/>
    <w:pPr>
      <w:numPr>
        <w:numId w:val="5"/>
      </w:numPr>
      <w:contextualSpacing/>
    </w:pPr>
  </w:style>
  <w:style w:type="paragraph" w:styleId="Listadecontinuao">
    <w:name w:val="List Continue"/>
    <w:basedOn w:val="Normal"/>
    <w:semiHidden/>
    <w:unhideWhenUsed/>
    <w:rsid w:val="00537A78"/>
    <w:pPr>
      <w:spacing w:after="120"/>
      <w:ind w:left="360"/>
      <w:contextualSpacing/>
    </w:pPr>
  </w:style>
  <w:style w:type="paragraph" w:styleId="Listadecontinuao2">
    <w:name w:val="List Continue 2"/>
    <w:basedOn w:val="Normal"/>
    <w:semiHidden/>
    <w:unhideWhenUsed/>
    <w:rsid w:val="00537A78"/>
    <w:pPr>
      <w:spacing w:after="120"/>
      <w:ind w:left="720"/>
      <w:contextualSpacing/>
    </w:pPr>
  </w:style>
  <w:style w:type="paragraph" w:styleId="Listadecontinuao3">
    <w:name w:val="List Continue 3"/>
    <w:basedOn w:val="Normal"/>
    <w:semiHidden/>
    <w:unhideWhenUsed/>
    <w:rsid w:val="00537A78"/>
    <w:pPr>
      <w:spacing w:after="120"/>
      <w:ind w:left="1080"/>
      <w:contextualSpacing/>
    </w:pPr>
  </w:style>
  <w:style w:type="paragraph" w:styleId="Listadecontinuao4">
    <w:name w:val="List Continue 4"/>
    <w:basedOn w:val="Normal"/>
    <w:semiHidden/>
    <w:unhideWhenUsed/>
    <w:rsid w:val="00537A78"/>
    <w:pPr>
      <w:spacing w:after="120"/>
      <w:ind w:left="1440"/>
      <w:contextualSpacing/>
    </w:pPr>
  </w:style>
  <w:style w:type="paragraph" w:styleId="Listadecontinuao5">
    <w:name w:val="List Continue 5"/>
    <w:basedOn w:val="Normal"/>
    <w:semiHidden/>
    <w:unhideWhenUsed/>
    <w:rsid w:val="00537A78"/>
    <w:pPr>
      <w:spacing w:after="120"/>
      <w:ind w:left="1800"/>
      <w:contextualSpacing/>
    </w:pPr>
  </w:style>
  <w:style w:type="paragraph" w:styleId="Numerada">
    <w:name w:val="List Number"/>
    <w:basedOn w:val="Normal"/>
    <w:semiHidden/>
    <w:unhideWhenUsed/>
    <w:rsid w:val="00537A78"/>
    <w:pPr>
      <w:numPr>
        <w:numId w:val="6"/>
      </w:numPr>
      <w:contextualSpacing/>
    </w:pPr>
  </w:style>
  <w:style w:type="paragraph" w:styleId="Numerada2">
    <w:name w:val="List Number 2"/>
    <w:basedOn w:val="Normal"/>
    <w:semiHidden/>
    <w:unhideWhenUsed/>
    <w:rsid w:val="00537A78"/>
    <w:pPr>
      <w:numPr>
        <w:numId w:val="7"/>
      </w:numPr>
      <w:contextualSpacing/>
    </w:pPr>
  </w:style>
  <w:style w:type="paragraph" w:styleId="Numerada3">
    <w:name w:val="List Number 3"/>
    <w:basedOn w:val="Normal"/>
    <w:semiHidden/>
    <w:unhideWhenUsed/>
    <w:rsid w:val="00537A78"/>
    <w:pPr>
      <w:numPr>
        <w:numId w:val="8"/>
      </w:numPr>
      <w:contextualSpacing/>
    </w:pPr>
  </w:style>
  <w:style w:type="paragraph" w:styleId="Numerada4">
    <w:name w:val="List Number 4"/>
    <w:basedOn w:val="Normal"/>
    <w:semiHidden/>
    <w:unhideWhenUsed/>
    <w:rsid w:val="00537A78"/>
    <w:pPr>
      <w:numPr>
        <w:numId w:val="9"/>
      </w:numPr>
      <w:contextualSpacing/>
    </w:pPr>
  </w:style>
  <w:style w:type="paragraph" w:styleId="Numerada5">
    <w:name w:val="List Number 5"/>
    <w:basedOn w:val="Normal"/>
    <w:semiHidden/>
    <w:unhideWhenUsed/>
    <w:rsid w:val="00537A78"/>
    <w:pPr>
      <w:numPr>
        <w:numId w:val="10"/>
      </w:numPr>
      <w:contextualSpacing/>
    </w:pPr>
  </w:style>
  <w:style w:type="paragraph" w:styleId="Textodemacro">
    <w:name w:val="macro"/>
    <w:link w:val="TextodemacroChar"/>
    <w:semiHidden/>
    <w:unhideWhenUsed/>
    <w:rsid w:val="00537A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semiHidden/>
    <w:rsid w:val="00537A78"/>
    <w:rPr>
      <w:rFonts w:ascii="Consolas" w:hAnsi="Consolas"/>
      <w:sz w:val="20"/>
      <w:szCs w:val="20"/>
    </w:rPr>
  </w:style>
  <w:style w:type="paragraph" w:styleId="Cabealhodamensagem">
    <w:name w:val="Message Header"/>
    <w:basedOn w:val="Normal"/>
    <w:link w:val="CabealhodamensagemChar"/>
    <w:semiHidden/>
    <w:unhideWhenUsed/>
    <w:rsid w:val="00537A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537A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537A78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semiHidden/>
    <w:unhideWhenUsed/>
    <w:rsid w:val="00537A78"/>
    <w:pPr>
      <w:ind w:left="720"/>
    </w:pPr>
  </w:style>
  <w:style w:type="paragraph" w:styleId="Ttulodanota">
    <w:name w:val="Note Heading"/>
    <w:basedOn w:val="Normal"/>
    <w:next w:val="Normal"/>
    <w:link w:val="TtulodanotaChar"/>
    <w:semiHidden/>
    <w:unhideWhenUsed/>
    <w:rsid w:val="00537A78"/>
  </w:style>
  <w:style w:type="character" w:customStyle="1" w:styleId="TtulodanotaChar">
    <w:name w:val="Título da nota Char"/>
    <w:basedOn w:val="Fontepargpadro"/>
    <w:link w:val="Ttulodanota"/>
    <w:semiHidden/>
    <w:rsid w:val="00537A78"/>
    <w:rPr>
      <w:sz w:val="20"/>
    </w:rPr>
  </w:style>
  <w:style w:type="paragraph" w:styleId="TextosemFormatao">
    <w:name w:val="Plain Text"/>
    <w:basedOn w:val="Normal"/>
    <w:link w:val="TextosemFormataoChar"/>
    <w:semiHidden/>
    <w:unhideWhenUsed/>
    <w:rsid w:val="00537A78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37A78"/>
    <w:rPr>
      <w:rFonts w:ascii="Consolas" w:hAnsi="Consolas"/>
      <w:sz w:val="21"/>
      <w:szCs w:val="21"/>
    </w:rPr>
  </w:style>
  <w:style w:type="paragraph" w:styleId="Saudao">
    <w:name w:val="Salutation"/>
    <w:basedOn w:val="Normal"/>
    <w:next w:val="Normal"/>
    <w:link w:val="SaudaoChar"/>
    <w:semiHidden/>
    <w:unhideWhenUsed/>
    <w:rsid w:val="00537A78"/>
  </w:style>
  <w:style w:type="character" w:customStyle="1" w:styleId="SaudaoChar">
    <w:name w:val="Saudação Char"/>
    <w:basedOn w:val="Fontepargpadro"/>
    <w:link w:val="Saudao"/>
    <w:semiHidden/>
    <w:rsid w:val="00537A78"/>
    <w:rPr>
      <w:sz w:val="20"/>
    </w:rPr>
  </w:style>
  <w:style w:type="paragraph" w:styleId="Assinatura">
    <w:name w:val="Signature"/>
    <w:basedOn w:val="Normal"/>
    <w:link w:val="AssinaturaChar"/>
    <w:semiHidden/>
    <w:unhideWhenUsed/>
    <w:rsid w:val="00537A78"/>
    <w:pPr>
      <w:ind w:left="4320"/>
    </w:pPr>
  </w:style>
  <w:style w:type="character" w:customStyle="1" w:styleId="AssinaturaChar">
    <w:name w:val="Assinatura Char"/>
    <w:basedOn w:val="Fontepargpadro"/>
    <w:link w:val="Assinatura"/>
    <w:semiHidden/>
    <w:rsid w:val="00537A78"/>
    <w:rPr>
      <w:sz w:val="20"/>
    </w:rPr>
  </w:style>
  <w:style w:type="paragraph" w:styleId="ndicedeautoridades">
    <w:name w:val="table of authorities"/>
    <w:basedOn w:val="Normal"/>
    <w:next w:val="Normal"/>
    <w:semiHidden/>
    <w:unhideWhenUsed/>
    <w:rsid w:val="00537A78"/>
    <w:pPr>
      <w:ind w:left="200" w:hanging="200"/>
    </w:pPr>
  </w:style>
  <w:style w:type="paragraph" w:styleId="ndicedeilustraes">
    <w:name w:val="table of figures"/>
    <w:basedOn w:val="Normal"/>
    <w:next w:val="Normal"/>
    <w:semiHidden/>
    <w:unhideWhenUsed/>
    <w:rsid w:val="00537A78"/>
  </w:style>
  <w:style w:type="paragraph" w:styleId="Ttulodendicedeautoridades">
    <w:name w:val="toa heading"/>
    <w:basedOn w:val="Normal"/>
    <w:next w:val="Normal"/>
    <w:semiHidden/>
    <w:unhideWhenUsed/>
    <w:rsid w:val="00537A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semiHidden/>
    <w:unhideWhenUsed/>
    <w:rsid w:val="00537A78"/>
    <w:pPr>
      <w:spacing w:after="100"/>
    </w:pPr>
  </w:style>
  <w:style w:type="paragraph" w:styleId="Sumrio2">
    <w:name w:val="toc 2"/>
    <w:basedOn w:val="Normal"/>
    <w:next w:val="Normal"/>
    <w:autoRedefine/>
    <w:semiHidden/>
    <w:unhideWhenUsed/>
    <w:rsid w:val="00537A78"/>
    <w:pPr>
      <w:spacing w:after="100"/>
      <w:ind w:left="200"/>
    </w:pPr>
  </w:style>
  <w:style w:type="paragraph" w:styleId="Sumrio3">
    <w:name w:val="toc 3"/>
    <w:basedOn w:val="Normal"/>
    <w:next w:val="Normal"/>
    <w:autoRedefine/>
    <w:semiHidden/>
    <w:unhideWhenUsed/>
    <w:rsid w:val="00537A78"/>
    <w:pPr>
      <w:spacing w:after="100"/>
      <w:ind w:left="400"/>
    </w:pPr>
  </w:style>
  <w:style w:type="paragraph" w:styleId="Sumrio4">
    <w:name w:val="toc 4"/>
    <w:basedOn w:val="Normal"/>
    <w:next w:val="Normal"/>
    <w:autoRedefine/>
    <w:semiHidden/>
    <w:unhideWhenUsed/>
    <w:rsid w:val="00537A78"/>
    <w:pPr>
      <w:spacing w:after="100"/>
      <w:ind w:left="600"/>
    </w:pPr>
  </w:style>
  <w:style w:type="paragraph" w:styleId="Sumrio5">
    <w:name w:val="toc 5"/>
    <w:basedOn w:val="Normal"/>
    <w:next w:val="Normal"/>
    <w:autoRedefine/>
    <w:semiHidden/>
    <w:unhideWhenUsed/>
    <w:rsid w:val="00537A78"/>
    <w:pPr>
      <w:spacing w:after="100"/>
      <w:ind w:left="800"/>
    </w:pPr>
  </w:style>
  <w:style w:type="paragraph" w:styleId="Sumrio6">
    <w:name w:val="toc 6"/>
    <w:basedOn w:val="Normal"/>
    <w:next w:val="Normal"/>
    <w:autoRedefine/>
    <w:semiHidden/>
    <w:unhideWhenUsed/>
    <w:rsid w:val="00537A78"/>
    <w:pPr>
      <w:spacing w:after="100"/>
      <w:ind w:left="1000"/>
    </w:pPr>
  </w:style>
  <w:style w:type="paragraph" w:styleId="Sumrio7">
    <w:name w:val="toc 7"/>
    <w:basedOn w:val="Normal"/>
    <w:next w:val="Normal"/>
    <w:autoRedefine/>
    <w:semiHidden/>
    <w:unhideWhenUsed/>
    <w:rsid w:val="00537A78"/>
    <w:pPr>
      <w:spacing w:after="100"/>
      <w:ind w:left="1200"/>
    </w:pPr>
  </w:style>
  <w:style w:type="paragraph" w:styleId="Sumrio8">
    <w:name w:val="toc 8"/>
    <w:basedOn w:val="Normal"/>
    <w:next w:val="Normal"/>
    <w:autoRedefine/>
    <w:semiHidden/>
    <w:unhideWhenUsed/>
    <w:rsid w:val="00537A78"/>
    <w:pPr>
      <w:spacing w:after="100"/>
      <w:ind w:left="1400"/>
    </w:pPr>
  </w:style>
  <w:style w:type="paragraph" w:styleId="Sumrio9">
    <w:name w:val="toc 9"/>
    <w:basedOn w:val="Normal"/>
    <w:next w:val="Normal"/>
    <w:autoRedefine/>
    <w:semiHidden/>
    <w:unhideWhenUsed/>
    <w:rsid w:val="00537A78"/>
    <w:pPr>
      <w:spacing w:after="100"/>
      <w:ind w:left="1600"/>
    </w:pPr>
  </w:style>
  <w:style w:type="paragraph" w:styleId="CabealhodoSumrio">
    <w:name w:val="TOC Heading"/>
    <w:basedOn w:val="Ttulo1"/>
    <w:next w:val="Normal"/>
    <w:semiHidden/>
    <w:unhideWhenUsed/>
    <w:qFormat/>
    <w:rsid w:val="00537A78"/>
    <w:pPr>
      <w:outlineLvl w:val="9"/>
    </w:pPr>
  </w:style>
  <w:style w:type="character" w:customStyle="1" w:styleId="CabealhoChar">
    <w:name w:val="Cabeçalho Char"/>
    <w:basedOn w:val="Fontepargpadro"/>
    <w:link w:val="Cabealho"/>
    <w:uiPriority w:val="99"/>
    <w:rsid w:val="00537A78"/>
  </w:style>
  <w:style w:type="table" w:customStyle="1" w:styleId="GridTable1LightAccent2">
    <w:name w:val="Grid Table 1 Light Accent 2"/>
    <w:basedOn w:val="Tabe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ade">
    <w:name w:val="Table Grid"/>
    <w:basedOn w:val="Tabe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"/>
    <w:semiHidden/>
    <w:rsid w:val="005A69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SUNG\AppData\Roaming\Microsoft\Templates\Calend&#225;rio%20de%20faix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44EFABDD3B448BA9C39254B3BA21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5CB4F-06C6-4C82-B7F8-E417102B1604}"/>
      </w:docPartPr>
      <w:docPartBody>
        <w:p w:rsidR="00C705DF" w:rsidRDefault="00FB02E7">
          <w:pPr>
            <w:pStyle w:val="1144EFABDD3B448BA9C39254B3BA21BE"/>
          </w:pPr>
          <w:r w:rsidRPr="00C90E4C">
            <w:rPr>
              <w:lang w:bidi="pt-BR"/>
            </w:rPr>
            <w:t>Domingo</w:t>
          </w:r>
        </w:p>
      </w:docPartBody>
    </w:docPart>
    <w:docPart>
      <w:docPartPr>
        <w:name w:val="E11D7EFDC17C4A2A802E8DCCB079B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F9D10-09F9-4804-9078-148B0993F8BD}"/>
      </w:docPartPr>
      <w:docPartBody>
        <w:p w:rsidR="00C705DF" w:rsidRDefault="00FB02E7">
          <w:pPr>
            <w:pStyle w:val="E11D7EFDC17C4A2A802E8DCCB079B6DE"/>
          </w:pPr>
          <w:r w:rsidRPr="00C90E4C">
            <w:rPr>
              <w:lang w:bidi="pt-BR"/>
            </w:rPr>
            <w:t>Segunda-feira</w:t>
          </w:r>
        </w:p>
      </w:docPartBody>
    </w:docPart>
    <w:docPart>
      <w:docPartPr>
        <w:name w:val="E210349D29EE44F9BB5F36AD11A3E0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B3AA1-9A47-410C-AB97-4450524E0379}"/>
      </w:docPartPr>
      <w:docPartBody>
        <w:p w:rsidR="00C705DF" w:rsidRDefault="00FB02E7">
          <w:pPr>
            <w:pStyle w:val="E210349D29EE44F9BB5F36AD11A3E0AE"/>
          </w:pPr>
          <w:r w:rsidRPr="00C90E4C">
            <w:rPr>
              <w:lang w:bidi="pt-BR"/>
            </w:rPr>
            <w:t>Terça</w:t>
          </w:r>
        </w:p>
      </w:docPartBody>
    </w:docPart>
    <w:docPart>
      <w:docPartPr>
        <w:name w:val="EA4A14D503664F8285530B0B16836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665EA-F8C7-44C0-8993-60D14B5915E8}"/>
      </w:docPartPr>
      <w:docPartBody>
        <w:p w:rsidR="00C705DF" w:rsidRDefault="00FB02E7">
          <w:pPr>
            <w:pStyle w:val="EA4A14D503664F8285530B0B16836DAA"/>
          </w:pPr>
          <w:r w:rsidRPr="00C90E4C">
            <w:rPr>
              <w:lang w:bidi="pt-BR"/>
            </w:rPr>
            <w:t>Quarta</w:t>
          </w:r>
        </w:p>
      </w:docPartBody>
    </w:docPart>
    <w:docPart>
      <w:docPartPr>
        <w:name w:val="01CA62951BF54DE3A46F602A57A43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5CFB2-D00D-41C8-8DB6-6B11D07C5D6C}"/>
      </w:docPartPr>
      <w:docPartBody>
        <w:p w:rsidR="00C705DF" w:rsidRDefault="00FB02E7">
          <w:pPr>
            <w:pStyle w:val="01CA62951BF54DE3A46F602A57A4314B"/>
          </w:pPr>
          <w:r w:rsidRPr="00C90E4C">
            <w:rPr>
              <w:lang w:bidi="pt-BR"/>
            </w:rPr>
            <w:t>Quinta-feira</w:t>
          </w:r>
        </w:p>
      </w:docPartBody>
    </w:docPart>
    <w:docPart>
      <w:docPartPr>
        <w:name w:val="308D39F0FA4E4093A6D397CBD4339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453DF-C983-4BEB-BA5F-589D24900C33}"/>
      </w:docPartPr>
      <w:docPartBody>
        <w:p w:rsidR="00C705DF" w:rsidRDefault="00FB02E7">
          <w:pPr>
            <w:pStyle w:val="308D39F0FA4E4093A6D397CBD43395EF"/>
          </w:pPr>
          <w:r w:rsidRPr="00C90E4C">
            <w:rPr>
              <w:lang w:bidi="pt-BR"/>
            </w:rPr>
            <w:t>Sexta</w:t>
          </w:r>
        </w:p>
      </w:docPartBody>
    </w:docPart>
    <w:docPart>
      <w:docPartPr>
        <w:name w:val="9C73C4611CA14B91A93693A505094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CB726-6FB5-4598-B543-25C399A0EDEA}"/>
      </w:docPartPr>
      <w:docPartBody>
        <w:p w:rsidR="00C705DF" w:rsidRDefault="00FB02E7">
          <w:pPr>
            <w:pStyle w:val="9C73C4611CA14B91A93693A50509468B"/>
          </w:pPr>
          <w:r w:rsidRPr="00C90E4C">
            <w:rPr>
              <w:lang w:bidi="pt-BR"/>
            </w:rPr>
            <w:t>Sábado</w:t>
          </w:r>
        </w:p>
      </w:docPartBody>
    </w:docPart>
    <w:docPart>
      <w:docPartPr>
        <w:name w:val="1E1F456F937F41C1B87C58DB28D6A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31732-98CB-40C1-B933-F0018FED483F}"/>
      </w:docPartPr>
      <w:docPartBody>
        <w:p w:rsidR="00277F73" w:rsidRDefault="002E55D4" w:rsidP="002E55D4">
          <w:pPr>
            <w:pStyle w:val="1E1F456F937F41C1B87C58DB28D6A6A8"/>
          </w:pPr>
          <w:r w:rsidRPr="00C90E4C">
            <w:rPr>
              <w:lang w:bidi="pt-BR"/>
            </w:rPr>
            <w:t>Domingo</w:t>
          </w:r>
        </w:p>
      </w:docPartBody>
    </w:docPart>
    <w:docPart>
      <w:docPartPr>
        <w:name w:val="2DC6D3C353444479B4C451BABE87AF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8BC73-A093-4076-9298-84B5BA17AD37}"/>
      </w:docPartPr>
      <w:docPartBody>
        <w:p w:rsidR="00277F73" w:rsidRDefault="002E55D4" w:rsidP="002E55D4">
          <w:pPr>
            <w:pStyle w:val="2DC6D3C353444479B4C451BABE87AF3C"/>
          </w:pPr>
          <w:r w:rsidRPr="00C90E4C">
            <w:rPr>
              <w:lang w:bidi="pt-BR"/>
            </w:rPr>
            <w:t>Segunda-feira</w:t>
          </w:r>
        </w:p>
      </w:docPartBody>
    </w:docPart>
    <w:docPart>
      <w:docPartPr>
        <w:name w:val="E4421A7B976A486785C5EEBFA5CB5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458A1-83ED-4589-91C0-742B5839E70B}"/>
      </w:docPartPr>
      <w:docPartBody>
        <w:p w:rsidR="00277F73" w:rsidRDefault="002E55D4" w:rsidP="002E55D4">
          <w:pPr>
            <w:pStyle w:val="E4421A7B976A486785C5EEBFA5CB598C"/>
          </w:pPr>
          <w:r w:rsidRPr="00C90E4C">
            <w:rPr>
              <w:lang w:bidi="pt-BR"/>
            </w:rPr>
            <w:t>Terça</w:t>
          </w:r>
        </w:p>
      </w:docPartBody>
    </w:docPart>
    <w:docPart>
      <w:docPartPr>
        <w:name w:val="BC60CC30C12C47D5B45E59C36A475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E93EC-91E7-475D-A77D-965E3F46E9FE}"/>
      </w:docPartPr>
      <w:docPartBody>
        <w:p w:rsidR="00277F73" w:rsidRDefault="002E55D4" w:rsidP="002E55D4">
          <w:pPr>
            <w:pStyle w:val="BC60CC30C12C47D5B45E59C36A47550A"/>
          </w:pPr>
          <w:r w:rsidRPr="00C90E4C">
            <w:rPr>
              <w:lang w:bidi="pt-BR"/>
            </w:rPr>
            <w:t>Quarta</w:t>
          </w:r>
        </w:p>
      </w:docPartBody>
    </w:docPart>
    <w:docPart>
      <w:docPartPr>
        <w:name w:val="66089BC9D8564BDCA8B3058B8CF8B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07180-C67B-4F23-8BF2-118131BA8783}"/>
      </w:docPartPr>
      <w:docPartBody>
        <w:p w:rsidR="00277F73" w:rsidRDefault="002E55D4" w:rsidP="002E55D4">
          <w:pPr>
            <w:pStyle w:val="66089BC9D8564BDCA8B3058B8CF8B4DD"/>
          </w:pPr>
          <w:r w:rsidRPr="00C90E4C">
            <w:rPr>
              <w:lang w:bidi="pt-BR"/>
            </w:rPr>
            <w:t>Quinta-feira</w:t>
          </w:r>
        </w:p>
      </w:docPartBody>
    </w:docPart>
    <w:docPart>
      <w:docPartPr>
        <w:name w:val="AACEFD91F7014607971CC44B7E291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E4576-4C7A-481E-B41C-D9077FCB5F60}"/>
      </w:docPartPr>
      <w:docPartBody>
        <w:p w:rsidR="00277F73" w:rsidRDefault="002E55D4" w:rsidP="002E55D4">
          <w:pPr>
            <w:pStyle w:val="AACEFD91F7014607971CC44B7E29124F"/>
          </w:pPr>
          <w:r w:rsidRPr="00C90E4C">
            <w:rPr>
              <w:lang w:bidi="pt-BR"/>
            </w:rPr>
            <w:t>Sexta</w:t>
          </w:r>
        </w:p>
      </w:docPartBody>
    </w:docPart>
    <w:docPart>
      <w:docPartPr>
        <w:name w:val="8287BFED5793413187D77D2417EDB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F3653-4D3D-4A5D-ADC3-1999466193C4}"/>
      </w:docPartPr>
      <w:docPartBody>
        <w:p w:rsidR="00277F73" w:rsidRDefault="002E55D4" w:rsidP="002E55D4">
          <w:pPr>
            <w:pStyle w:val="8287BFED5793413187D77D2417EDBAFC"/>
          </w:pPr>
          <w:r w:rsidRPr="00C90E4C">
            <w:rPr>
              <w:lang w:bidi="pt-BR"/>
            </w:rPr>
            <w:t>Sábado</w:t>
          </w:r>
        </w:p>
      </w:docPartBody>
    </w:docPart>
    <w:docPart>
      <w:docPartPr>
        <w:name w:val="254A352571014B13B27F4D4497642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9A3CC-F918-41FC-996B-FEEDCB65CA62}"/>
      </w:docPartPr>
      <w:docPartBody>
        <w:p w:rsidR="00277F73" w:rsidRDefault="002E55D4" w:rsidP="002E55D4">
          <w:pPr>
            <w:pStyle w:val="254A352571014B13B27F4D4497642258"/>
          </w:pPr>
          <w:r w:rsidRPr="00C90E4C">
            <w:rPr>
              <w:lang w:bidi="pt-BR"/>
            </w:rPr>
            <w:t>Domingo</w:t>
          </w:r>
        </w:p>
      </w:docPartBody>
    </w:docPart>
    <w:docPart>
      <w:docPartPr>
        <w:name w:val="768A7C3BB2F14ACE964360BB66085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3BED9-B075-4184-BDB4-3E509D5E64A4}"/>
      </w:docPartPr>
      <w:docPartBody>
        <w:p w:rsidR="00277F73" w:rsidRDefault="002E55D4" w:rsidP="002E55D4">
          <w:pPr>
            <w:pStyle w:val="768A7C3BB2F14ACE964360BB66085B6B"/>
          </w:pPr>
          <w:r w:rsidRPr="00C90E4C">
            <w:rPr>
              <w:lang w:bidi="pt-BR"/>
            </w:rPr>
            <w:t>Segunda-feira</w:t>
          </w:r>
        </w:p>
      </w:docPartBody>
    </w:docPart>
    <w:docPart>
      <w:docPartPr>
        <w:name w:val="C51CF891F78E4DE3ACFE3E19BAEEF9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57AA7-CC8B-4353-A1B8-18BADEC3552F}"/>
      </w:docPartPr>
      <w:docPartBody>
        <w:p w:rsidR="00277F73" w:rsidRDefault="002E55D4" w:rsidP="002E55D4">
          <w:pPr>
            <w:pStyle w:val="C51CF891F78E4DE3ACFE3E19BAEEF93B"/>
          </w:pPr>
          <w:r w:rsidRPr="00C90E4C">
            <w:rPr>
              <w:lang w:bidi="pt-BR"/>
            </w:rPr>
            <w:t>Terça</w:t>
          </w:r>
        </w:p>
      </w:docPartBody>
    </w:docPart>
    <w:docPart>
      <w:docPartPr>
        <w:name w:val="F58E9CB570854A7EA80F73FF4C4F2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33C19E-1668-4B56-81F5-BCECDE677FFF}"/>
      </w:docPartPr>
      <w:docPartBody>
        <w:p w:rsidR="00277F73" w:rsidRDefault="002E55D4" w:rsidP="002E55D4">
          <w:pPr>
            <w:pStyle w:val="F58E9CB570854A7EA80F73FF4C4F2760"/>
          </w:pPr>
          <w:r w:rsidRPr="00C90E4C">
            <w:rPr>
              <w:lang w:bidi="pt-BR"/>
            </w:rPr>
            <w:t>Quarta</w:t>
          </w:r>
        </w:p>
      </w:docPartBody>
    </w:docPart>
    <w:docPart>
      <w:docPartPr>
        <w:name w:val="5168A7251F4147559BA4150744AF0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7BAB5-9714-4375-8B45-C0B43D28BB21}"/>
      </w:docPartPr>
      <w:docPartBody>
        <w:p w:rsidR="00277F73" w:rsidRDefault="002E55D4" w:rsidP="002E55D4">
          <w:pPr>
            <w:pStyle w:val="5168A7251F4147559BA4150744AF046D"/>
          </w:pPr>
          <w:r w:rsidRPr="00C90E4C">
            <w:rPr>
              <w:lang w:bidi="pt-BR"/>
            </w:rPr>
            <w:t>Quinta-feira</w:t>
          </w:r>
        </w:p>
      </w:docPartBody>
    </w:docPart>
    <w:docPart>
      <w:docPartPr>
        <w:name w:val="500B189661064AADB1C292805926A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059864-C047-47B9-ADCF-98A4DBF40A20}"/>
      </w:docPartPr>
      <w:docPartBody>
        <w:p w:rsidR="00277F73" w:rsidRDefault="002E55D4" w:rsidP="002E55D4">
          <w:pPr>
            <w:pStyle w:val="500B189661064AADB1C292805926A7E1"/>
          </w:pPr>
          <w:r w:rsidRPr="00C90E4C">
            <w:rPr>
              <w:lang w:bidi="pt-BR"/>
            </w:rPr>
            <w:t>Sexta</w:t>
          </w:r>
        </w:p>
      </w:docPartBody>
    </w:docPart>
    <w:docPart>
      <w:docPartPr>
        <w:name w:val="9462D4951CD94C2196FA06815CC57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A721D-072C-4D25-8119-17DD15B5A8D1}"/>
      </w:docPartPr>
      <w:docPartBody>
        <w:p w:rsidR="00277F73" w:rsidRDefault="002E55D4" w:rsidP="002E55D4">
          <w:pPr>
            <w:pStyle w:val="9462D4951CD94C2196FA06815CC5796E"/>
          </w:pPr>
          <w:r w:rsidRPr="00C90E4C">
            <w:rPr>
              <w:lang w:bidi="pt-BR"/>
            </w:rPr>
            <w:t>Sábado</w:t>
          </w:r>
        </w:p>
      </w:docPartBody>
    </w:docPart>
    <w:docPart>
      <w:docPartPr>
        <w:name w:val="D4B4C8E6341C41AC9BA19743F031C1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9E2FD1-C21A-4C18-A93A-BD762F388C55}"/>
      </w:docPartPr>
      <w:docPartBody>
        <w:p w:rsidR="00277F73" w:rsidRDefault="002E55D4" w:rsidP="002E55D4">
          <w:pPr>
            <w:pStyle w:val="D4B4C8E6341C41AC9BA19743F031C18C"/>
          </w:pPr>
          <w:r w:rsidRPr="00C90E4C">
            <w:rPr>
              <w:lang w:bidi="pt-BR"/>
            </w:rPr>
            <w:t>Domingo</w:t>
          </w:r>
        </w:p>
      </w:docPartBody>
    </w:docPart>
    <w:docPart>
      <w:docPartPr>
        <w:name w:val="15A2F87DD2934B428822410B164DD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D2DB3-9432-4D11-838A-7A0F04241B63}"/>
      </w:docPartPr>
      <w:docPartBody>
        <w:p w:rsidR="00277F73" w:rsidRDefault="002E55D4" w:rsidP="002E55D4">
          <w:pPr>
            <w:pStyle w:val="15A2F87DD2934B428822410B164DDE15"/>
          </w:pPr>
          <w:r w:rsidRPr="00C90E4C">
            <w:rPr>
              <w:lang w:bidi="pt-BR"/>
            </w:rPr>
            <w:t>Segunda-feira</w:t>
          </w:r>
        </w:p>
      </w:docPartBody>
    </w:docPart>
    <w:docPart>
      <w:docPartPr>
        <w:name w:val="C4F73E7FB0E4434993252BCEAD468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A03D3-843B-426D-BD33-482B0D043FFF}"/>
      </w:docPartPr>
      <w:docPartBody>
        <w:p w:rsidR="00277F73" w:rsidRDefault="002E55D4" w:rsidP="002E55D4">
          <w:pPr>
            <w:pStyle w:val="C4F73E7FB0E4434993252BCEAD468647"/>
          </w:pPr>
          <w:r w:rsidRPr="00C90E4C">
            <w:rPr>
              <w:lang w:bidi="pt-BR"/>
            </w:rPr>
            <w:t>Terça</w:t>
          </w:r>
        </w:p>
      </w:docPartBody>
    </w:docPart>
    <w:docPart>
      <w:docPartPr>
        <w:name w:val="2A081FFC45B44FB1B727000E909FC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16B5A-36A2-4D19-99EC-9AB8222425F8}"/>
      </w:docPartPr>
      <w:docPartBody>
        <w:p w:rsidR="00277F73" w:rsidRDefault="002E55D4" w:rsidP="002E55D4">
          <w:pPr>
            <w:pStyle w:val="2A081FFC45B44FB1B727000E909FC64F"/>
          </w:pPr>
          <w:r w:rsidRPr="00C90E4C">
            <w:rPr>
              <w:lang w:bidi="pt-BR"/>
            </w:rPr>
            <w:t>Quarta</w:t>
          </w:r>
        </w:p>
      </w:docPartBody>
    </w:docPart>
    <w:docPart>
      <w:docPartPr>
        <w:name w:val="3705DB9FA282463B93F18B619E1AD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8DDE47-EF59-4932-8D5E-A23C60452C5B}"/>
      </w:docPartPr>
      <w:docPartBody>
        <w:p w:rsidR="00277F73" w:rsidRDefault="002E55D4" w:rsidP="002E55D4">
          <w:pPr>
            <w:pStyle w:val="3705DB9FA282463B93F18B619E1AD621"/>
          </w:pPr>
          <w:r w:rsidRPr="00C90E4C">
            <w:rPr>
              <w:lang w:bidi="pt-BR"/>
            </w:rPr>
            <w:t>Quinta-feira</w:t>
          </w:r>
        </w:p>
      </w:docPartBody>
    </w:docPart>
    <w:docPart>
      <w:docPartPr>
        <w:name w:val="8951FBE0B73F4D60814A645C5540B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CC1B91-7C9F-41F4-A657-0768C93D6EE1}"/>
      </w:docPartPr>
      <w:docPartBody>
        <w:p w:rsidR="00277F73" w:rsidRDefault="002E55D4" w:rsidP="002E55D4">
          <w:pPr>
            <w:pStyle w:val="8951FBE0B73F4D60814A645C5540B552"/>
          </w:pPr>
          <w:r w:rsidRPr="00C90E4C">
            <w:rPr>
              <w:lang w:bidi="pt-BR"/>
            </w:rPr>
            <w:t>Sexta</w:t>
          </w:r>
        </w:p>
      </w:docPartBody>
    </w:docPart>
    <w:docPart>
      <w:docPartPr>
        <w:name w:val="5DC6D9E0D86D40FEB34F26612E76FD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55DF25-BF59-4336-BA35-FD2524174DEF}"/>
      </w:docPartPr>
      <w:docPartBody>
        <w:p w:rsidR="00277F73" w:rsidRDefault="002E55D4" w:rsidP="002E55D4">
          <w:pPr>
            <w:pStyle w:val="5DC6D9E0D86D40FEB34F26612E76FD3A"/>
          </w:pPr>
          <w:r w:rsidRPr="00C90E4C">
            <w:rPr>
              <w:lang w:bidi="pt-BR"/>
            </w:rPr>
            <w:t>Sábado</w:t>
          </w:r>
        </w:p>
      </w:docPartBody>
    </w:docPart>
    <w:docPart>
      <w:docPartPr>
        <w:name w:val="4AFB3B84AAAA4B6FBA67F4F981373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F5D86-F84C-400F-AC2A-B3A334F3BD29}"/>
      </w:docPartPr>
      <w:docPartBody>
        <w:p w:rsidR="00277F73" w:rsidRDefault="002E55D4" w:rsidP="002E55D4">
          <w:pPr>
            <w:pStyle w:val="4AFB3B84AAAA4B6FBA67F4F981373E8E"/>
          </w:pPr>
          <w:r w:rsidRPr="00C90E4C">
            <w:rPr>
              <w:lang w:bidi="pt-BR"/>
            </w:rPr>
            <w:t>Domingo</w:t>
          </w:r>
        </w:p>
      </w:docPartBody>
    </w:docPart>
    <w:docPart>
      <w:docPartPr>
        <w:name w:val="16EB0917D1BE4796A459B4057CB39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10885-8D1D-47E4-B0A2-E9A601134812}"/>
      </w:docPartPr>
      <w:docPartBody>
        <w:p w:rsidR="00277F73" w:rsidRDefault="002E55D4" w:rsidP="002E55D4">
          <w:pPr>
            <w:pStyle w:val="16EB0917D1BE4796A459B4057CB396AD"/>
          </w:pPr>
          <w:r w:rsidRPr="00C90E4C">
            <w:rPr>
              <w:lang w:bidi="pt-BR"/>
            </w:rPr>
            <w:t>Segunda-feira</w:t>
          </w:r>
        </w:p>
      </w:docPartBody>
    </w:docPart>
    <w:docPart>
      <w:docPartPr>
        <w:name w:val="691EA2C2376F47BABCF92E61ACAC6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FC13C3-DFB2-4D6B-9B35-F7A09D1D7B50}"/>
      </w:docPartPr>
      <w:docPartBody>
        <w:p w:rsidR="00277F73" w:rsidRDefault="002E55D4" w:rsidP="002E55D4">
          <w:pPr>
            <w:pStyle w:val="691EA2C2376F47BABCF92E61ACAC64CA"/>
          </w:pPr>
          <w:r w:rsidRPr="00C90E4C">
            <w:rPr>
              <w:lang w:bidi="pt-BR"/>
            </w:rPr>
            <w:t>Terça</w:t>
          </w:r>
        </w:p>
      </w:docPartBody>
    </w:docPart>
    <w:docPart>
      <w:docPartPr>
        <w:name w:val="C4FB2B2D6D664673B75BD9CE9C95B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A6031-BE5F-41CC-A67F-BC2BA5A0ABCB}"/>
      </w:docPartPr>
      <w:docPartBody>
        <w:p w:rsidR="00277F73" w:rsidRDefault="002E55D4" w:rsidP="002E55D4">
          <w:pPr>
            <w:pStyle w:val="C4FB2B2D6D664673B75BD9CE9C95B194"/>
          </w:pPr>
          <w:r w:rsidRPr="00C90E4C">
            <w:rPr>
              <w:lang w:bidi="pt-BR"/>
            </w:rPr>
            <w:t>Quarta</w:t>
          </w:r>
        </w:p>
      </w:docPartBody>
    </w:docPart>
    <w:docPart>
      <w:docPartPr>
        <w:name w:val="D6B3C737593C4052A47A072D2EAF3A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98281-1AAE-4ECF-8EDF-AB6754B85250}"/>
      </w:docPartPr>
      <w:docPartBody>
        <w:p w:rsidR="00277F73" w:rsidRDefault="002E55D4" w:rsidP="002E55D4">
          <w:pPr>
            <w:pStyle w:val="D6B3C737593C4052A47A072D2EAF3A18"/>
          </w:pPr>
          <w:r w:rsidRPr="00C90E4C">
            <w:rPr>
              <w:lang w:bidi="pt-BR"/>
            </w:rPr>
            <w:t>Quinta-feira</w:t>
          </w:r>
        </w:p>
      </w:docPartBody>
    </w:docPart>
    <w:docPart>
      <w:docPartPr>
        <w:name w:val="4CAE55B5D9854F118670B8F406DD8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A28F6C-B4C4-4904-BE96-6C3E353EB461}"/>
      </w:docPartPr>
      <w:docPartBody>
        <w:p w:rsidR="00277F73" w:rsidRDefault="002E55D4" w:rsidP="002E55D4">
          <w:pPr>
            <w:pStyle w:val="4CAE55B5D9854F118670B8F406DD83B1"/>
          </w:pPr>
          <w:r w:rsidRPr="00C90E4C">
            <w:rPr>
              <w:lang w:bidi="pt-BR"/>
            </w:rPr>
            <w:t>Sexta</w:t>
          </w:r>
        </w:p>
      </w:docPartBody>
    </w:docPart>
    <w:docPart>
      <w:docPartPr>
        <w:name w:val="DCCE0F7C6FAA4DA7AC8A4CBBB398A7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1A72EC-4785-4720-A6D6-54C6277A015D}"/>
      </w:docPartPr>
      <w:docPartBody>
        <w:p w:rsidR="00277F73" w:rsidRDefault="002E55D4" w:rsidP="002E55D4">
          <w:pPr>
            <w:pStyle w:val="DCCE0F7C6FAA4DA7AC8A4CBBB398A78B"/>
          </w:pPr>
          <w:r w:rsidRPr="00C90E4C">
            <w:rPr>
              <w:lang w:bidi="pt-BR"/>
            </w:rPr>
            <w:t>Sábado</w:t>
          </w:r>
        </w:p>
      </w:docPartBody>
    </w:docPart>
    <w:docPart>
      <w:docPartPr>
        <w:name w:val="DDE2EE1D2A2645ED9D6749749B697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4C504-4EF6-40D6-9F7B-53C065088A11}"/>
      </w:docPartPr>
      <w:docPartBody>
        <w:p w:rsidR="00277F73" w:rsidRDefault="002E55D4" w:rsidP="002E55D4">
          <w:pPr>
            <w:pStyle w:val="DDE2EE1D2A2645ED9D6749749B69793F"/>
          </w:pPr>
          <w:r w:rsidRPr="00C90E4C">
            <w:rPr>
              <w:lang w:bidi="pt-BR"/>
            </w:rPr>
            <w:t>Domingo</w:t>
          </w:r>
        </w:p>
      </w:docPartBody>
    </w:docPart>
    <w:docPart>
      <w:docPartPr>
        <w:name w:val="9A1D6819FF7845849907A147621A3C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48519-9F75-48A5-9852-894D0BF1650B}"/>
      </w:docPartPr>
      <w:docPartBody>
        <w:p w:rsidR="00277F73" w:rsidRDefault="002E55D4" w:rsidP="002E55D4">
          <w:pPr>
            <w:pStyle w:val="9A1D6819FF7845849907A147621A3CED"/>
          </w:pPr>
          <w:r w:rsidRPr="00C90E4C">
            <w:rPr>
              <w:lang w:bidi="pt-BR"/>
            </w:rPr>
            <w:t>Segunda-feira</w:t>
          </w:r>
        </w:p>
      </w:docPartBody>
    </w:docPart>
    <w:docPart>
      <w:docPartPr>
        <w:name w:val="245B871997124164A98EA6CBAA101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D4F670-43A4-4B6A-99EB-CAC31C8DBC0D}"/>
      </w:docPartPr>
      <w:docPartBody>
        <w:p w:rsidR="00277F73" w:rsidRDefault="002E55D4" w:rsidP="002E55D4">
          <w:pPr>
            <w:pStyle w:val="245B871997124164A98EA6CBAA101101"/>
          </w:pPr>
          <w:r w:rsidRPr="00C90E4C">
            <w:rPr>
              <w:lang w:bidi="pt-BR"/>
            </w:rPr>
            <w:t>Terça</w:t>
          </w:r>
        </w:p>
      </w:docPartBody>
    </w:docPart>
    <w:docPart>
      <w:docPartPr>
        <w:name w:val="DC28A489A9A740ED89F95A89981C0E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AB5905-72E3-446B-9E1A-523C10F2E732}"/>
      </w:docPartPr>
      <w:docPartBody>
        <w:p w:rsidR="00277F73" w:rsidRDefault="002E55D4" w:rsidP="002E55D4">
          <w:pPr>
            <w:pStyle w:val="DC28A489A9A740ED89F95A89981C0E5E"/>
          </w:pPr>
          <w:r w:rsidRPr="00C90E4C">
            <w:rPr>
              <w:lang w:bidi="pt-BR"/>
            </w:rPr>
            <w:t>Quarta</w:t>
          </w:r>
        </w:p>
      </w:docPartBody>
    </w:docPart>
    <w:docPart>
      <w:docPartPr>
        <w:name w:val="A684B7CBF466455191ACBC087D55F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B2CDC-2246-4A87-9BA4-2AB835CE9E41}"/>
      </w:docPartPr>
      <w:docPartBody>
        <w:p w:rsidR="00277F73" w:rsidRDefault="002E55D4" w:rsidP="002E55D4">
          <w:pPr>
            <w:pStyle w:val="A684B7CBF466455191ACBC087D55F317"/>
          </w:pPr>
          <w:r w:rsidRPr="00C90E4C">
            <w:rPr>
              <w:lang w:bidi="pt-BR"/>
            </w:rPr>
            <w:t>Quinta-feira</w:t>
          </w:r>
        </w:p>
      </w:docPartBody>
    </w:docPart>
    <w:docPart>
      <w:docPartPr>
        <w:name w:val="46D2BE21B425463EA4CE0A8866E30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586B5-8C95-4B76-B5DB-56C648639AAB}"/>
      </w:docPartPr>
      <w:docPartBody>
        <w:p w:rsidR="00277F73" w:rsidRDefault="002E55D4" w:rsidP="002E55D4">
          <w:pPr>
            <w:pStyle w:val="46D2BE21B425463EA4CE0A8866E30E73"/>
          </w:pPr>
          <w:r w:rsidRPr="00C90E4C">
            <w:rPr>
              <w:lang w:bidi="pt-BR"/>
            </w:rPr>
            <w:t>Sexta</w:t>
          </w:r>
        </w:p>
      </w:docPartBody>
    </w:docPart>
    <w:docPart>
      <w:docPartPr>
        <w:name w:val="31DE395A5FF04787A4121931B6F05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1EA43-6676-47DF-9DD6-AB2E1D6A7D2E}"/>
      </w:docPartPr>
      <w:docPartBody>
        <w:p w:rsidR="00277F73" w:rsidRDefault="002E55D4" w:rsidP="002E55D4">
          <w:pPr>
            <w:pStyle w:val="31DE395A5FF04787A4121931B6F059CF"/>
          </w:pPr>
          <w:r w:rsidRPr="00C90E4C">
            <w:rPr>
              <w:lang w:bidi="pt-BR"/>
            </w:rPr>
            <w:t>Sábado</w:t>
          </w:r>
        </w:p>
      </w:docPartBody>
    </w:docPart>
    <w:docPart>
      <w:docPartPr>
        <w:name w:val="E61A7408080D4297AC6141B9ECCE2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99BE20-71AE-40FB-AA30-0697E3C08024}"/>
      </w:docPartPr>
      <w:docPartBody>
        <w:p w:rsidR="00277F73" w:rsidRDefault="002E55D4" w:rsidP="002E55D4">
          <w:pPr>
            <w:pStyle w:val="E61A7408080D4297AC6141B9ECCE2BBA"/>
          </w:pPr>
          <w:r w:rsidRPr="00C90E4C">
            <w:rPr>
              <w:lang w:bidi="pt-BR"/>
            </w:rPr>
            <w:t>Domingo</w:t>
          </w:r>
        </w:p>
      </w:docPartBody>
    </w:docPart>
    <w:docPart>
      <w:docPartPr>
        <w:name w:val="140D3C13C84E4B83B0B8A4CF2AB0A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1AE73-7C8E-42FB-8671-4F73C67C5881}"/>
      </w:docPartPr>
      <w:docPartBody>
        <w:p w:rsidR="00277F73" w:rsidRDefault="002E55D4" w:rsidP="002E55D4">
          <w:pPr>
            <w:pStyle w:val="140D3C13C84E4B83B0B8A4CF2AB0A888"/>
          </w:pPr>
          <w:r w:rsidRPr="00C90E4C">
            <w:rPr>
              <w:lang w:bidi="pt-BR"/>
            </w:rPr>
            <w:t>Segunda-feira</w:t>
          </w:r>
        </w:p>
      </w:docPartBody>
    </w:docPart>
    <w:docPart>
      <w:docPartPr>
        <w:name w:val="E16A542655DA4C8D9FA98FAA8B796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88612-8F40-40DA-AF29-2F51C4451902}"/>
      </w:docPartPr>
      <w:docPartBody>
        <w:p w:rsidR="00277F73" w:rsidRDefault="002E55D4" w:rsidP="002E55D4">
          <w:pPr>
            <w:pStyle w:val="E16A542655DA4C8D9FA98FAA8B796760"/>
          </w:pPr>
          <w:r w:rsidRPr="00C90E4C">
            <w:rPr>
              <w:lang w:bidi="pt-BR"/>
            </w:rPr>
            <w:t>Terça</w:t>
          </w:r>
        </w:p>
      </w:docPartBody>
    </w:docPart>
    <w:docPart>
      <w:docPartPr>
        <w:name w:val="B101248A99924607841A835E0E8F9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22238E-591E-4F63-8104-A110CC5B02EF}"/>
      </w:docPartPr>
      <w:docPartBody>
        <w:p w:rsidR="00277F73" w:rsidRDefault="002E55D4" w:rsidP="002E55D4">
          <w:pPr>
            <w:pStyle w:val="B101248A99924607841A835E0E8F9741"/>
          </w:pPr>
          <w:r w:rsidRPr="00C90E4C">
            <w:rPr>
              <w:lang w:bidi="pt-BR"/>
            </w:rPr>
            <w:t>Quarta</w:t>
          </w:r>
        </w:p>
      </w:docPartBody>
    </w:docPart>
    <w:docPart>
      <w:docPartPr>
        <w:name w:val="8A5D30223B1A48409A655FFDFED93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C716D-2862-4D40-B9D4-0DB7AB8A0361}"/>
      </w:docPartPr>
      <w:docPartBody>
        <w:p w:rsidR="00277F73" w:rsidRDefault="002E55D4" w:rsidP="002E55D4">
          <w:pPr>
            <w:pStyle w:val="8A5D30223B1A48409A655FFDFED9372A"/>
          </w:pPr>
          <w:r w:rsidRPr="00C90E4C">
            <w:rPr>
              <w:lang w:bidi="pt-BR"/>
            </w:rPr>
            <w:t>Quinta-feira</w:t>
          </w:r>
        </w:p>
      </w:docPartBody>
    </w:docPart>
    <w:docPart>
      <w:docPartPr>
        <w:name w:val="7022141FC1AB4AF0A769FC387A28B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729D2-2A88-4422-87FE-180084F009A8}"/>
      </w:docPartPr>
      <w:docPartBody>
        <w:p w:rsidR="00277F73" w:rsidRDefault="002E55D4" w:rsidP="002E55D4">
          <w:pPr>
            <w:pStyle w:val="7022141FC1AB4AF0A769FC387A28B576"/>
          </w:pPr>
          <w:r w:rsidRPr="00C90E4C">
            <w:rPr>
              <w:lang w:bidi="pt-BR"/>
            </w:rPr>
            <w:t>Sexta</w:t>
          </w:r>
        </w:p>
      </w:docPartBody>
    </w:docPart>
    <w:docPart>
      <w:docPartPr>
        <w:name w:val="843F84995EFA40B69DC13E4CE3318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58E5A-141F-49C1-83F0-10872A1099CF}"/>
      </w:docPartPr>
      <w:docPartBody>
        <w:p w:rsidR="00277F73" w:rsidRDefault="002E55D4" w:rsidP="002E55D4">
          <w:pPr>
            <w:pStyle w:val="843F84995EFA40B69DC13E4CE3318A28"/>
          </w:pPr>
          <w:r w:rsidRPr="00C90E4C">
            <w:rPr>
              <w:lang w:bidi="pt-BR"/>
            </w:rPr>
            <w:t>Sábado</w:t>
          </w:r>
        </w:p>
      </w:docPartBody>
    </w:docPart>
    <w:docPart>
      <w:docPartPr>
        <w:name w:val="C1ECCB8EAC92416E942645A4259DED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08BCBD-9063-4BA6-9DBE-FF3E256DB8F2}"/>
      </w:docPartPr>
      <w:docPartBody>
        <w:p w:rsidR="00277F73" w:rsidRDefault="002E55D4" w:rsidP="002E55D4">
          <w:pPr>
            <w:pStyle w:val="C1ECCB8EAC92416E942645A4259DED20"/>
          </w:pPr>
          <w:r w:rsidRPr="00C90E4C">
            <w:rPr>
              <w:lang w:bidi="pt-BR"/>
            </w:rPr>
            <w:t>Domingo</w:t>
          </w:r>
        </w:p>
      </w:docPartBody>
    </w:docPart>
    <w:docPart>
      <w:docPartPr>
        <w:name w:val="42603FD4A0CA4B21B04632D6CF8BA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CBBEB-81C4-437B-B678-59A5AD22E824}"/>
      </w:docPartPr>
      <w:docPartBody>
        <w:p w:rsidR="00277F73" w:rsidRDefault="002E55D4" w:rsidP="002E55D4">
          <w:pPr>
            <w:pStyle w:val="42603FD4A0CA4B21B04632D6CF8BA425"/>
          </w:pPr>
          <w:r w:rsidRPr="00C90E4C">
            <w:rPr>
              <w:lang w:bidi="pt-BR"/>
            </w:rPr>
            <w:t>Segunda-feira</w:t>
          </w:r>
        </w:p>
      </w:docPartBody>
    </w:docPart>
    <w:docPart>
      <w:docPartPr>
        <w:name w:val="CF007FF9EACD451EADDC65C771DA7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3EE6F-7FD1-4819-A8AD-C0737BD34858}"/>
      </w:docPartPr>
      <w:docPartBody>
        <w:p w:rsidR="00277F73" w:rsidRDefault="002E55D4" w:rsidP="002E55D4">
          <w:pPr>
            <w:pStyle w:val="CF007FF9EACD451EADDC65C771DA76AD"/>
          </w:pPr>
          <w:r w:rsidRPr="00C90E4C">
            <w:rPr>
              <w:lang w:bidi="pt-BR"/>
            </w:rPr>
            <w:t>Terça</w:t>
          </w:r>
        </w:p>
      </w:docPartBody>
    </w:docPart>
    <w:docPart>
      <w:docPartPr>
        <w:name w:val="79B46A1206D44CA1BB972D58AF3BA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6AAE3-F6B6-4436-B318-7A5AF41429A5}"/>
      </w:docPartPr>
      <w:docPartBody>
        <w:p w:rsidR="00277F73" w:rsidRDefault="002E55D4" w:rsidP="002E55D4">
          <w:pPr>
            <w:pStyle w:val="79B46A1206D44CA1BB972D58AF3BA103"/>
          </w:pPr>
          <w:r w:rsidRPr="00C90E4C">
            <w:rPr>
              <w:lang w:bidi="pt-BR"/>
            </w:rPr>
            <w:t>Quarta</w:t>
          </w:r>
        </w:p>
      </w:docPartBody>
    </w:docPart>
    <w:docPart>
      <w:docPartPr>
        <w:name w:val="E2459060419440FB88CD8B10521D3C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0D3CCC-4477-42D9-A831-DAF7B25A2376}"/>
      </w:docPartPr>
      <w:docPartBody>
        <w:p w:rsidR="00277F73" w:rsidRDefault="002E55D4" w:rsidP="002E55D4">
          <w:pPr>
            <w:pStyle w:val="E2459060419440FB88CD8B10521D3C02"/>
          </w:pPr>
          <w:r w:rsidRPr="00C90E4C">
            <w:rPr>
              <w:lang w:bidi="pt-BR"/>
            </w:rPr>
            <w:t>Quinta-feira</w:t>
          </w:r>
        </w:p>
      </w:docPartBody>
    </w:docPart>
    <w:docPart>
      <w:docPartPr>
        <w:name w:val="75800ABB95E04A7D95E0EE48D8161C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343B5-E9F3-4531-ACC5-AD0DA3EC6F0A}"/>
      </w:docPartPr>
      <w:docPartBody>
        <w:p w:rsidR="00277F73" w:rsidRDefault="002E55D4" w:rsidP="002E55D4">
          <w:pPr>
            <w:pStyle w:val="75800ABB95E04A7D95E0EE48D8161C90"/>
          </w:pPr>
          <w:r w:rsidRPr="00C90E4C">
            <w:rPr>
              <w:lang w:bidi="pt-BR"/>
            </w:rPr>
            <w:t>Sexta</w:t>
          </w:r>
        </w:p>
      </w:docPartBody>
    </w:docPart>
    <w:docPart>
      <w:docPartPr>
        <w:name w:val="7D2531B7D1924738964CFE27FA77AA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CA999C-AA04-4D42-9445-62ED84A1CD63}"/>
      </w:docPartPr>
      <w:docPartBody>
        <w:p w:rsidR="00277F73" w:rsidRDefault="002E55D4" w:rsidP="002E55D4">
          <w:pPr>
            <w:pStyle w:val="7D2531B7D1924738964CFE27FA77AA95"/>
          </w:pPr>
          <w:r w:rsidRPr="00C90E4C">
            <w:rPr>
              <w:lang w:bidi="pt-BR"/>
            </w:rPr>
            <w:t>Sábado</w:t>
          </w:r>
        </w:p>
      </w:docPartBody>
    </w:docPart>
    <w:docPart>
      <w:docPartPr>
        <w:name w:val="945D032DEBE54F33B30EE81B894DC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907755-9314-4179-865B-0D759C13292B}"/>
      </w:docPartPr>
      <w:docPartBody>
        <w:p w:rsidR="00277F73" w:rsidRDefault="002E55D4" w:rsidP="002E55D4">
          <w:pPr>
            <w:pStyle w:val="945D032DEBE54F33B30EE81B894DC869"/>
          </w:pPr>
          <w:r w:rsidRPr="00C90E4C">
            <w:rPr>
              <w:lang w:bidi="pt-BR"/>
            </w:rPr>
            <w:t>Domingo</w:t>
          </w:r>
        </w:p>
      </w:docPartBody>
    </w:docPart>
    <w:docPart>
      <w:docPartPr>
        <w:name w:val="C806DE846950476084640ED1BACF47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1CCBC-ABBE-4821-BF20-52F46B2A4D65}"/>
      </w:docPartPr>
      <w:docPartBody>
        <w:p w:rsidR="00277F73" w:rsidRDefault="002E55D4" w:rsidP="002E55D4">
          <w:pPr>
            <w:pStyle w:val="C806DE846950476084640ED1BACF47C0"/>
          </w:pPr>
          <w:r w:rsidRPr="00C90E4C">
            <w:rPr>
              <w:lang w:bidi="pt-BR"/>
            </w:rPr>
            <w:t>Segunda-feira</w:t>
          </w:r>
        </w:p>
      </w:docPartBody>
    </w:docPart>
    <w:docPart>
      <w:docPartPr>
        <w:name w:val="D87D61578C86435398CB21DCA754EA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AF9470-79A2-4563-8EF8-A13E3CE1F7C1}"/>
      </w:docPartPr>
      <w:docPartBody>
        <w:p w:rsidR="00277F73" w:rsidRDefault="002E55D4" w:rsidP="002E55D4">
          <w:pPr>
            <w:pStyle w:val="D87D61578C86435398CB21DCA754EA8F"/>
          </w:pPr>
          <w:r w:rsidRPr="00C90E4C">
            <w:rPr>
              <w:lang w:bidi="pt-BR"/>
            </w:rPr>
            <w:t>Terça</w:t>
          </w:r>
        </w:p>
      </w:docPartBody>
    </w:docPart>
    <w:docPart>
      <w:docPartPr>
        <w:name w:val="3B6BF2F2578C404AB675CBFBADD42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354FA-D8EF-4019-A2F5-929F182D5709}"/>
      </w:docPartPr>
      <w:docPartBody>
        <w:p w:rsidR="00277F73" w:rsidRDefault="002E55D4" w:rsidP="002E55D4">
          <w:pPr>
            <w:pStyle w:val="3B6BF2F2578C404AB675CBFBADD4288B"/>
          </w:pPr>
          <w:r w:rsidRPr="00C90E4C">
            <w:rPr>
              <w:lang w:bidi="pt-BR"/>
            </w:rPr>
            <w:t>Quarta</w:t>
          </w:r>
        </w:p>
      </w:docPartBody>
    </w:docPart>
    <w:docPart>
      <w:docPartPr>
        <w:name w:val="893D9D5BD4D34313AF0D6D5579184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E2EC4-33C0-4694-8BB5-61E145A3CEF3}"/>
      </w:docPartPr>
      <w:docPartBody>
        <w:p w:rsidR="00277F73" w:rsidRDefault="002E55D4" w:rsidP="002E55D4">
          <w:pPr>
            <w:pStyle w:val="893D9D5BD4D34313AF0D6D5579184F95"/>
          </w:pPr>
          <w:r w:rsidRPr="00C90E4C">
            <w:rPr>
              <w:lang w:bidi="pt-BR"/>
            </w:rPr>
            <w:t>Quinta-feira</w:t>
          </w:r>
        </w:p>
      </w:docPartBody>
    </w:docPart>
    <w:docPart>
      <w:docPartPr>
        <w:name w:val="E7697CF2146745C5BB4FDEC00DE6B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914F4-1A4F-4308-8045-EE879815098F}"/>
      </w:docPartPr>
      <w:docPartBody>
        <w:p w:rsidR="00277F73" w:rsidRDefault="002E55D4" w:rsidP="002E55D4">
          <w:pPr>
            <w:pStyle w:val="E7697CF2146745C5BB4FDEC00DE6B354"/>
          </w:pPr>
          <w:r w:rsidRPr="00C90E4C">
            <w:rPr>
              <w:lang w:bidi="pt-BR"/>
            </w:rPr>
            <w:t>Sexta</w:t>
          </w:r>
        </w:p>
      </w:docPartBody>
    </w:docPart>
    <w:docPart>
      <w:docPartPr>
        <w:name w:val="01B4D0A47C0A46E391506DE94D948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B85C0-F0C5-4E9A-BAF4-20B082CB4461}"/>
      </w:docPartPr>
      <w:docPartBody>
        <w:p w:rsidR="00277F73" w:rsidRDefault="002E55D4" w:rsidP="002E55D4">
          <w:pPr>
            <w:pStyle w:val="01B4D0A47C0A46E391506DE94D948181"/>
          </w:pPr>
          <w:r w:rsidRPr="00C90E4C">
            <w:rPr>
              <w:lang w:bidi="pt-BR"/>
            </w:rPr>
            <w:t>Sábado</w:t>
          </w:r>
        </w:p>
      </w:docPartBody>
    </w:docPart>
    <w:docPart>
      <w:docPartPr>
        <w:name w:val="71FFFE33127341A4B8DE47B03D48C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42053-A715-4590-8381-32D64302E07D}"/>
      </w:docPartPr>
      <w:docPartBody>
        <w:p w:rsidR="00277F73" w:rsidRDefault="002E55D4" w:rsidP="002E55D4">
          <w:pPr>
            <w:pStyle w:val="71FFFE33127341A4B8DE47B03D48C487"/>
          </w:pPr>
          <w:r w:rsidRPr="00C90E4C">
            <w:rPr>
              <w:lang w:bidi="pt-BR"/>
            </w:rPr>
            <w:t>Domingo</w:t>
          </w:r>
        </w:p>
      </w:docPartBody>
    </w:docPart>
    <w:docPart>
      <w:docPartPr>
        <w:name w:val="4E69FC432021485A95129F47ACF4C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3403B-2623-47FE-B220-301A26FAD30B}"/>
      </w:docPartPr>
      <w:docPartBody>
        <w:p w:rsidR="00277F73" w:rsidRDefault="002E55D4" w:rsidP="002E55D4">
          <w:pPr>
            <w:pStyle w:val="4E69FC432021485A95129F47ACF4CCB6"/>
          </w:pPr>
          <w:r w:rsidRPr="00C90E4C">
            <w:rPr>
              <w:lang w:bidi="pt-BR"/>
            </w:rPr>
            <w:t>Segunda-feira</w:t>
          </w:r>
        </w:p>
      </w:docPartBody>
    </w:docPart>
    <w:docPart>
      <w:docPartPr>
        <w:name w:val="A8626957A0C94FA8A5539B33D645FC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B97675-9846-4938-AB30-A1C9B4AFDB26}"/>
      </w:docPartPr>
      <w:docPartBody>
        <w:p w:rsidR="00277F73" w:rsidRDefault="002E55D4" w:rsidP="002E55D4">
          <w:pPr>
            <w:pStyle w:val="A8626957A0C94FA8A5539B33D645FC41"/>
          </w:pPr>
          <w:r w:rsidRPr="00C90E4C">
            <w:rPr>
              <w:lang w:bidi="pt-BR"/>
            </w:rPr>
            <w:t>Terça</w:t>
          </w:r>
        </w:p>
      </w:docPartBody>
    </w:docPart>
    <w:docPart>
      <w:docPartPr>
        <w:name w:val="1153EA30204F44C08DA28F1F800EED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B1C16-F855-4806-B618-C827D3662D6F}"/>
      </w:docPartPr>
      <w:docPartBody>
        <w:p w:rsidR="00277F73" w:rsidRDefault="002E55D4" w:rsidP="002E55D4">
          <w:pPr>
            <w:pStyle w:val="1153EA30204F44C08DA28F1F800EED04"/>
          </w:pPr>
          <w:r w:rsidRPr="00C90E4C">
            <w:rPr>
              <w:lang w:bidi="pt-BR"/>
            </w:rPr>
            <w:t>Quarta</w:t>
          </w:r>
        </w:p>
      </w:docPartBody>
    </w:docPart>
    <w:docPart>
      <w:docPartPr>
        <w:name w:val="CB90CACCA51346B8837382C45E303F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B6575-EBFD-49D1-B135-78F0CA43F00E}"/>
      </w:docPartPr>
      <w:docPartBody>
        <w:p w:rsidR="00277F73" w:rsidRDefault="002E55D4" w:rsidP="002E55D4">
          <w:pPr>
            <w:pStyle w:val="CB90CACCA51346B8837382C45E303F31"/>
          </w:pPr>
          <w:r w:rsidRPr="00C90E4C">
            <w:rPr>
              <w:lang w:bidi="pt-BR"/>
            </w:rPr>
            <w:t>Quinta-feira</w:t>
          </w:r>
        </w:p>
      </w:docPartBody>
    </w:docPart>
    <w:docPart>
      <w:docPartPr>
        <w:name w:val="959B68E094504177BD27E8AA8F19A9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758AA-7DFD-4140-94CC-6B4313F6C77C}"/>
      </w:docPartPr>
      <w:docPartBody>
        <w:p w:rsidR="00277F73" w:rsidRDefault="002E55D4" w:rsidP="002E55D4">
          <w:pPr>
            <w:pStyle w:val="959B68E094504177BD27E8AA8F19A9AF"/>
          </w:pPr>
          <w:r w:rsidRPr="00C90E4C">
            <w:rPr>
              <w:lang w:bidi="pt-BR"/>
            </w:rPr>
            <w:t>Sexta</w:t>
          </w:r>
        </w:p>
      </w:docPartBody>
    </w:docPart>
    <w:docPart>
      <w:docPartPr>
        <w:name w:val="465E78FF31F3446F9C1F16E0DB7B2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7A1B6-3A5D-46DE-B41A-5F7B25701DCB}"/>
      </w:docPartPr>
      <w:docPartBody>
        <w:p w:rsidR="00277F73" w:rsidRDefault="002E55D4" w:rsidP="002E55D4">
          <w:pPr>
            <w:pStyle w:val="465E78FF31F3446F9C1F16E0DB7B2811"/>
          </w:pPr>
          <w:r w:rsidRPr="00C90E4C">
            <w:rPr>
              <w:lang w:bidi="pt-BR"/>
            </w:rPr>
            <w:t>Sábado</w:t>
          </w:r>
        </w:p>
      </w:docPartBody>
    </w:docPart>
    <w:docPart>
      <w:docPartPr>
        <w:name w:val="3B6C4206456143F4BE07B353A8531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01E26-79BD-4F63-9A88-A58CFC997B98}"/>
      </w:docPartPr>
      <w:docPartBody>
        <w:p w:rsidR="00277F73" w:rsidRDefault="002E55D4" w:rsidP="002E55D4">
          <w:pPr>
            <w:pStyle w:val="3B6C4206456143F4BE07B353A8531A80"/>
          </w:pPr>
          <w:r w:rsidRPr="00C90E4C">
            <w:rPr>
              <w:lang w:bidi="pt-BR"/>
            </w:rPr>
            <w:t>Domingo</w:t>
          </w:r>
        </w:p>
      </w:docPartBody>
    </w:docPart>
    <w:docPart>
      <w:docPartPr>
        <w:name w:val="D94B480228124E0D8283807128AF0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31237-108B-4F08-85BF-939734CCCB5C}"/>
      </w:docPartPr>
      <w:docPartBody>
        <w:p w:rsidR="00277F73" w:rsidRDefault="002E55D4" w:rsidP="002E55D4">
          <w:pPr>
            <w:pStyle w:val="D94B480228124E0D8283807128AF0C0A"/>
          </w:pPr>
          <w:r w:rsidRPr="00C90E4C">
            <w:rPr>
              <w:lang w:bidi="pt-BR"/>
            </w:rPr>
            <w:t>Segunda-feira</w:t>
          </w:r>
        </w:p>
      </w:docPartBody>
    </w:docPart>
    <w:docPart>
      <w:docPartPr>
        <w:name w:val="C756965836EE464691A26A63A968BA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AEE0C-869E-40C2-BBD1-2AE9BCFFCD5E}"/>
      </w:docPartPr>
      <w:docPartBody>
        <w:p w:rsidR="00277F73" w:rsidRDefault="002E55D4" w:rsidP="002E55D4">
          <w:pPr>
            <w:pStyle w:val="C756965836EE464691A26A63A968BA24"/>
          </w:pPr>
          <w:r w:rsidRPr="00C90E4C">
            <w:rPr>
              <w:lang w:bidi="pt-BR"/>
            </w:rPr>
            <w:t>Terça</w:t>
          </w:r>
        </w:p>
      </w:docPartBody>
    </w:docPart>
    <w:docPart>
      <w:docPartPr>
        <w:name w:val="E4231D49BB3A4B459D2AA83AC52FE2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64B19-4D6A-4AED-BDA7-EB1A61D0C83E}"/>
      </w:docPartPr>
      <w:docPartBody>
        <w:p w:rsidR="00277F73" w:rsidRDefault="002E55D4" w:rsidP="002E55D4">
          <w:pPr>
            <w:pStyle w:val="E4231D49BB3A4B459D2AA83AC52FE226"/>
          </w:pPr>
          <w:r w:rsidRPr="00C90E4C">
            <w:rPr>
              <w:lang w:bidi="pt-BR"/>
            </w:rPr>
            <w:t>Quarta</w:t>
          </w:r>
        </w:p>
      </w:docPartBody>
    </w:docPart>
    <w:docPart>
      <w:docPartPr>
        <w:name w:val="103D7BAE96874A7C85F3ADD7E6250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66F36-2224-4817-AE84-86BCA3ACF715}"/>
      </w:docPartPr>
      <w:docPartBody>
        <w:p w:rsidR="00277F73" w:rsidRDefault="002E55D4" w:rsidP="002E55D4">
          <w:pPr>
            <w:pStyle w:val="103D7BAE96874A7C85F3ADD7E6250C42"/>
          </w:pPr>
          <w:r w:rsidRPr="00C90E4C">
            <w:rPr>
              <w:lang w:bidi="pt-BR"/>
            </w:rPr>
            <w:t>Quinta-feira</w:t>
          </w:r>
        </w:p>
      </w:docPartBody>
    </w:docPart>
    <w:docPart>
      <w:docPartPr>
        <w:name w:val="FD9E122374CE454ABB1E7171E51D7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0B309-F8FD-40FD-A69F-ABC87B55909D}"/>
      </w:docPartPr>
      <w:docPartBody>
        <w:p w:rsidR="00277F73" w:rsidRDefault="002E55D4" w:rsidP="002E55D4">
          <w:pPr>
            <w:pStyle w:val="FD9E122374CE454ABB1E7171E51D7A13"/>
          </w:pPr>
          <w:r w:rsidRPr="00C90E4C">
            <w:rPr>
              <w:lang w:bidi="pt-BR"/>
            </w:rPr>
            <w:t>Sexta</w:t>
          </w:r>
        </w:p>
      </w:docPartBody>
    </w:docPart>
    <w:docPart>
      <w:docPartPr>
        <w:name w:val="8F610A55FC8A496DB1B20F3AD06A6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C54C9-6236-49D3-99F7-6BD223B6F7AD}"/>
      </w:docPartPr>
      <w:docPartBody>
        <w:p w:rsidR="00277F73" w:rsidRDefault="002E55D4" w:rsidP="002E55D4">
          <w:pPr>
            <w:pStyle w:val="8F610A55FC8A496DB1B20F3AD06A6966"/>
          </w:pPr>
          <w:r w:rsidRPr="00C90E4C">
            <w:rPr>
              <w:lang w:bidi="pt-BR"/>
            </w:rPr>
            <w:t>Sábado</w:t>
          </w:r>
        </w:p>
      </w:docPartBody>
    </w:docPart>
    <w:docPart>
      <w:docPartPr>
        <w:name w:val="0AA9F868BD024E2DAA48097363F6C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3D8A4-A970-46ED-8CDE-E4765BF38CC2}"/>
      </w:docPartPr>
      <w:docPartBody>
        <w:p w:rsidR="00277F73" w:rsidRDefault="002E55D4" w:rsidP="002E55D4">
          <w:pPr>
            <w:pStyle w:val="0AA9F868BD024E2DAA48097363F6C1D6"/>
          </w:pPr>
          <w:r w:rsidRPr="00C90E4C">
            <w:rPr>
              <w:lang w:bidi="pt-BR"/>
            </w:rPr>
            <w:t>Domingo</w:t>
          </w:r>
        </w:p>
      </w:docPartBody>
    </w:docPart>
    <w:docPart>
      <w:docPartPr>
        <w:name w:val="79C47B9F83F54D4F9A73152DD49322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8CECB-3332-49D7-ACF4-4113425381C4}"/>
      </w:docPartPr>
      <w:docPartBody>
        <w:p w:rsidR="00277F73" w:rsidRDefault="002E55D4" w:rsidP="002E55D4">
          <w:pPr>
            <w:pStyle w:val="79C47B9F83F54D4F9A73152DD493229C"/>
          </w:pPr>
          <w:r w:rsidRPr="00C90E4C">
            <w:rPr>
              <w:lang w:bidi="pt-BR"/>
            </w:rPr>
            <w:t>Segunda-feira</w:t>
          </w:r>
        </w:p>
      </w:docPartBody>
    </w:docPart>
    <w:docPart>
      <w:docPartPr>
        <w:name w:val="BF76CBA8E2954ECD896B742B3611F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BCB1B0-5114-4C7F-93DE-32ECEF56F9EF}"/>
      </w:docPartPr>
      <w:docPartBody>
        <w:p w:rsidR="00277F73" w:rsidRDefault="002E55D4" w:rsidP="002E55D4">
          <w:pPr>
            <w:pStyle w:val="BF76CBA8E2954ECD896B742B3611F7B8"/>
          </w:pPr>
          <w:r w:rsidRPr="00C90E4C">
            <w:rPr>
              <w:lang w:bidi="pt-BR"/>
            </w:rPr>
            <w:t>Terça</w:t>
          </w:r>
        </w:p>
      </w:docPartBody>
    </w:docPart>
    <w:docPart>
      <w:docPartPr>
        <w:name w:val="19DEA96990BA4147B3FF01D8D0698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32E854-B887-42A1-AE5A-0C72EB2DAD7E}"/>
      </w:docPartPr>
      <w:docPartBody>
        <w:p w:rsidR="00277F73" w:rsidRDefault="002E55D4" w:rsidP="002E55D4">
          <w:pPr>
            <w:pStyle w:val="19DEA96990BA4147B3FF01D8D069804C"/>
          </w:pPr>
          <w:r w:rsidRPr="00C90E4C">
            <w:rPr>
              <w:lang w:bidi="pt-BR"/>
            </w:rPr>
            <w:t>Quarta</w:t>
          </w:r>
        </w:p>
      </w:docPartBody>
    </w:docPart>
    <w:docPart>
      <w:docPartPr>
        <w:name w:val="1C3D221A66E248ACA66A9E556FE71E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34059-C645-42B1-8112-6D484E5C3E4D}"/>
      </w:docPartPr>
      <w:docPartBody>
        <w:p w:rsidR="00277F73" w:rsidRDefault="002E55D4" w:rsidP="002E55D4">
          <w:pPr>
            <w:pStyle w:val="1C3D221A66E248ACA66A9E556FE71EBA"/>
          </w:pPr>
          <w:r w:rsidRPr="00C90E4C">
            <w:rPr>
              <w:lang w:bidi="pt-BR"/>
            </w:rPr>
            <w:t>Quinta-feira</w:t>
          </w:r>
        </w:p>
      </w:docPartBody>
    </w:docPart>
    <w:docPart>
      <w:docPartPr>
        <w:name w:val="ED53151DCA8045BE8724AAC4F38D8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DD0A7-3405-4FBE-9376-0444D7904EAE}"/>
      </w:docPartPr>
      <w:docPartBody>
        <w:p w:rsidR="00277F73" w:rsidRDefault="002E55D4" w:rsidP="002E55D4">
          <w:pPr>
            <w:pStyle w:val="ED53151DCA8045BE8724AAC4F38D8AD5"/>
          </w:pPr>
          <w:r w:rsidRPr="00C90E4C">
            <w:rPr>
              <w:lang w:bidi="pt-BR"/>
            </w:rPr>
            <w:t>Sexta</w:t>
          </w:r>
        </w:p>
      </w:docPartBody>
    </w:docPart>
    <w:docPart>
      <w:docPartPr>
        <w:name w:val="A82D41EE48E24315BBF97BBCCCCBC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94A61-D3ED-40A6-9033-F442FBC3B6E6}"/>
      </w:docPartPr>
      <w:docPartBody>
        <w:p w:rsidR="00277F73" w:rsidRDefault="002E55D4" w:rsidP="002E55D4">
          <w:pPr>
            <w:pStyle w:val="A82D41EE48E24315BBF97BBCCCCBC1E0"/>
          </w:pPr>
          <w:r w:rsidRPr="00C90E4C">
            <w:rPr>
              <w:lang w:bidi="pt-BR"/>
            </w:rPr>
            <w:t>Sábado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02E7"/>
    <w:rsid w:val="00277F73"/>
    <w:rsid w:val="002E55D4"/>
    <w:rsid w:val="004301EC"/>
    <w:rsid w:val="00C705DF"/>
    <w:rsid w:val="00FB02E7"/>
    <w:rsid w:val="00FE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144EFABDD3B448BA9C39254B3BA21BE">
    <w:name w:val="1144EFABDD3B448BA9C39254B3BA21BE"/>
    <w:rsid w:val="00277F73"/>
  </w:style>
  <w:style w:type="paragraph" w:customStyle="1" w:styleId="E11D7EFDC17C4A2A802E8DCCB079B6DE">
    <w:name w:val="E11D7EFDC17C4A2A802E8DCCB079B6DE"/>
    <w:rsid w:val="00277F73"/>
  </w:style>
  <w:style w:type="paragraph" w:customStyle="1" w:styleId="E210349D29EE44F9BB5F36AD11A3E0AE">
    <w:name w:val="E210349D29EE44F9BB5F36AD11A3E0AE"/>
    <w:rsid w:val="00277F73"/>
  </w:style>
  <w:style w:type="paragraph" w:customStyle="1" w:styleId="EA4A14D503664F8285530B0B16836DAA">
    <w:name w:val="EA4A14D503664F8285530B0B16836DAA"/>
    <w:rsid w:val="00277F73"/>
  </w:style>
  <w:style w:type="paragraph" w:customStyle="1" w:styleId="01CA62951BF54DE3A46F602A57A4314B">
    <w:name w:val="01CA62951BF54DE3A46F602A57A4314B"/>
    <w:rsid w:val="00277F73"/>
  </w:style>
  <w:style w:type="paragraph" w:customStyle="1" w:styleId="308D39F0FA4E4093A6D397CBD43395EF">
    <w:name w:val="308D39F0FA4E4093A6D397CBD43395EF"/>
    <w:rsid w:val="00277F73"/>
  </w:style>
  <w:style w:type="paragraph" w:customStyle="1" w:styleId="9C73C4611CA14B91A93693A50509468B">
    <w:name w:val="9C73C4611CA14B91A93693A50509468B"/>
    <w:rsid w:val="00277F73"/>
  </w:style>
  <w:style w:type="paragraph" w:customStyle="1" w:styleId="1E1F456F937F41C1B87C58DB28D6A6A8">
    <w:name w:val="1E1F456F937F41C1B87C58DB28D6A6A8"/>
    <w:rsid w:val="002E55D4"/>
  </w:style>
  <w:style w:type="paragraph" w:customStyle="1" w:styleId="2DC6D3C353444479B4C451BABE87AF3C">
    <w:name w:val="2DC6D3C353444479B4C451BABE87AF3C"/>
    <w:rsid w:val="002E55D4"/>
  </w:style>
  <w:style w:type="paragraph" w:customStyle="1" w:styleId="E4421A7B976A486785C5EEBFA5CB598C">
    <w:name w:val="E4421A7B976A486785C5EEBFA5CB598C"/>
    <w:rsid w:val="002E55D4"/>
  </w:style>
  <w:style w:type="paragraph" w:customStyle="1" w:styleId="BC60CC30C12C47D5B45E59C36A47550A">
    <w:name w:val="BC60CC30C12C47D5B45E59C36A47550A"/>
    <w:rsid w:val="002E55D4"/>
  </w:style>
  <w:style w:type="paragraph" w:customStyle="1" w:styleId="66089BC9D8564BDCA8B3058B8CF8B4DD">
    <w:name w:val="66089BC9D8564BDCA8B3058B8CF8B4DD"/>
    <w:rsid w:val="002E55D4"/>
  </w:style>
  <w:style w:type="paragraph" w:customStyle="1" w:styleId="AACEFD91F7014607971CC44B7E29124F">
    <w:name w:val="AACEFD91F7014607971CC44B7E29124F"/>
    <w:rsid w:val="002E55D4"/>
  </w:style>
  <w:style w:type="paragraph" w:customStyle="1" w:styleId="8287BFED5793413187D77D2417EDBAFC">
    <w:name w:val="8287BFED5793413187D77D2417EDBAFC"/>
    <w:rsid w:val="002E55D4"/>
  </w:style>
  <w:style w:type="paragraph" w:customStyle="1" w:styleId="254A352571014B13B27F4D4497642258">
    <w:name w:val="254A352571014B13B27F4D4497642258"/>
    <w:rsid w:val="002E55D4"/>
  </w:style>
  <w:style w:type="paragraph" w:customStyle="1" w:styleId="768A7C3BB2F14ACE964360BB66085B6B">
    <w:name w:val="768A7C3BB2F14ACE964360BB66085B6B"/>
    <w:rsid w:val="002E55D4"/>
  </w:style>
  <w:style w:type="paragraph" w:customStyle="1" w:styleId="C51CF891F78E4DE3ACFE3E19BAEEF93B">
    <w:name w:val="C51CF891F78E4DE3ACFE3E19BAEEF93B"/>
    <w:rsid w:val="002E55D4"/>
  </w:style>
  <w:style w:type="paragraph" w:customStyle="1" w:styleId="F58E9CB570854A7EA80F73FF4C4F2760">
    <w:name w:val="F58E9CB570854A7EA80F73FF4C4F2760"/>
    <w:rsid w:val="002E55D4"/>
  </w:style>
  <w:style w:type="paragraph" w:customStyle="1" w:styleId="5168A7251F4147559BA4150744AF046D">
    <w:name w:val="5168A7251F4147559BA4150744AF046D"/>
    <w:rsid w:val="002E55D4"/>
  </w:style>
  <w:style w:type="paragraph" w:customStyle="1" w:styleId="500B189661064AADB1C292805926A7E1">
    <w:name w:val="500B189661064AADB1C292805926A7E1"/>
    <w:rsid w:val="002E55D4"/>
  </w:style>
  <w:style w:type="paragraph" w:customStyle="1" w:styleId="9462D4951CD94C2196FA06815CC5796E">
    <w:name w:val="9462D4951CD94C2196FA06815CC5796E"/>
    <w:rsid w:val="002E55D4"/>
  </w:style>
  <w:style w:type="paragraph" w:customStyle="1" w:styleId="D4B4C8E6341C41AC9BA19743F031C18C">
    <w:name w:val="D4B4C8E6341C41AC9BA19743F031C18C"/>
    <w:rsid w:val="002E55D4"/>
  </w:style>
  <w:style w:type="paragraph" w:customStyle="1" w:styleId="15A2F87DD2934B428822410B164DDE15">
    <w:name w:val="15A2F87DD2934B428822410B164DDE15"/>
    <w:rsid w:val="002E55D4"/>
  </w:style>
  <w:style w:type="paragraph" w:customStyle="1" w:styleId="C4F73E7FB0E4434993252BCEAD468647">
    <w:name w:val="C4F73E7FB0E4434993252BCEAD468647"/>
    <w:rsid w:val="002E55D4"/>
  </w:style>
  <w:style w:type="paragraph" w:customStyle="1" w:styleId="2A081FFC45B44FB1B727000E909FC64F">
    <w:name w:val="2A081FFC45B44FB1B727000E909FC64F"/>
    <w:rsid w:val="002E55D4"/>
  </w:style>
  <w:style w:type="paragraph" w:customStyle="1" w:styleId="3705DB9FA282463B93F18B619E1AD621">
    <w:name w:val="3705DB9FA282463B93F18B619E1AD621"/>
    <w:rsid w:val="002E55D4"/>
  </w:style>
  <w:style w:type="paragraph" w:customStyle="1" w:styleId="8951FBE0B73F4D60814A645C5540B552">
    <w:name w:val="8951FBE0B73F4D60814A645C5540B552"/>
    <w:rsid w:val="002E55D4"/>
  </w:style>
  <w:style w:type="paragraph" w:customStyle="1" w:styleId="5DC6D9E0D86D40FEB34F26612E76FD3A">
    <w:name w:val="5DC6D9E0D86D40FEB34F26612E76FD3A"/>
    <w:rsid w:val="002E55D4"/>
  </w:style>
  <w:style w:type="paragraph" w:customStyle="1" w:styleId="4AFB3B84AAAA4B6FBA67F4F981373E8E">
    <w:name w:val="4AFB3B84AAAA4B6FBA67F4F981373E8E"/>
    <w:rsid w:val="002E55D4"/>
  </w:style>
  <w:style w:type="paragraph" w:customStyle="1" w:styleId="16EB0917D1BE4796A459B4057CB396AD">
    <w:name w:val="16EB0917D1BE4796A459B4057CB396AD"/>
    <w:rsid w:val="002E55D4"/>
  </w:style>
  <w:style w:type="paragraph" w:customStyle="1" w:styleId="691EA2C2376F47BABCF92E61ACAC64CA">
    <w:name w:val="691EA2C2376F47BABCF92E61ACAC64CA"/>
    <w:rsid w:val="002E55D4"/>
  </w:style>
  <w:style w:type="paragraph" w:customStyle="1" w:styleId="C4FB2B2D6D664673B75BD9CE9C95B194">
    <w:name w:val="C4FB2B2D6D664673B75BD9CE9C95B194"/>
    <w:rsid w:val="002E55D4"/>
  </w:style>
  <w:style w:type="paragraph" w:customStyle="1" w:styleId="D6B3C737593C4052A47A072D2EAF3A18">
    <w:name w:val="D6B3C737593C4052A47A072D2EAF3A18"/>
    <w:rsid w:val="002E55D4"/>
  </w:style>
  <w:style w:type="paragraph" w:customStyle="1" w:styleId="4CAE55B5D9854F118670B8F406DD83B1">
    <w:name w:val="4CAE55B5D9854F118670B8F406DD83B1"/>
    <w:rsid w:val="002E55D4"/>
  </w:style>
  <w:style w:type="paragraph" w:customStyle="1" w:styleId="DCCE0F7C6FAA4DA7AC8A4CBBB398A78B">
    <w:name w:val="DCCE0F7C6FAA4DA7AC8A4CBBB398A78B"/>
    <w:rsid w:val="002E55D4"/>
  </w:style>
  <w:style w:type="paragraph" w:customStyle="1" w:styleId="DDE2EE1D2A2645ED9D6749749B69793F">
    <w:name w:val="DDE2EE1D2A2645ED9D6749749B69793F"/>
    <w:rsid w:val="002E55D4"/>
  </w:style>
  <w:style w:type="paragraph" w:customStyle="1" w:styleId="9A1D6819FF7845849907A147621A3CED">
    <w:name w:val="9A1D6819FF7845849907A147621A3CED"/>
    <w:rsid w:val="002E55D4"/>
  </w:style>
  <w:style w:type="paragraph" w:customStyle="1" w:styleId="245B871997124164A98EA6CBAA101101">
    <w:name w:val="245B871997124164A98EA6CBAA101101"/>
    <w:rsid w:val="002E55D4"/>
  </w:style>
  <w:style w:type="paragraph" w:customStyle="1" w:styleId="DC28A489A9A740ED89F95A89981C0E5E">
    <w:name w:val="DC28A489A9A740ED89F95A89981C0E5E"/>
    <w:rsid w:val="002E55D4"/>
  </w:style>
  <w:style w:type="paragraph" w:customStyle="1" w:styleId="A684B7CBF466455191ACBC087D55F317">
    <w:name w:val="A684B7CBF466455191ACBC087D55F317"/>
    <w:rsid w:val="002E55D4"/>
  </w:style>
  <w:style w:type="paragraph" w:customStyle="1" w:styleId="46D2BE21B425463EA4CE0A8866E30E73">
    <w:name w:val="46D2BE21B425463EA4CE0A8866E30E73"/>
    <w:rsid w:val="002E55D4"/>
  </w:style>
  <w:style w:type="paragraph" w:customStyle="1" w:styleId="31DE395A5FF04787A4121931B6F059CF">
    <w:name w:val="31DE395A5FF04787A4121931B6F059CF"/>
    <w:rsid w:val="002E55D4"/>
  </w:style>
  <w:style w:type="paragraph" w:customStyle="1" w:styleId="E61A7408080D4297AC6141B9ECCE2BBA">
    <w:name w:val="E61A7408080D4297AC6141B9ECCE2BBA"/>
    <w:rsid w:val="002E55D4"/>
  </w:style>
  <w:style w:type="paragraph" w:customStyle="1" w:styleId="140D3C13C84E4B83B0B8A4CF2AB0A888">
    <w:name w:val="140D3C13C84E4B83B0B8A4CF2AB0A888"/>
    <w:rsid w:val="002E55D4"/>
  </w:style>
  <w:style w:type="paragraph" w:customStyle="1" w:styleId="E16A542655DA4C8D9FA98FAA8B796760">
    <w:name w:val="E16A542655DA4C8D9FA98FAA8B796760"/>
    <w:rsid w:val="002E55D4"/>
  </w:style>
  <w:style w:type="paragraph" w:customStyle="1" w:styleId="B101248A99924607841A835E0E8F9741">
    <w:name w:val="B101248A99924607841A835E0E8F9741"/>
    <w:rsid w:val="002E55D4"/>
  </w:style>
  <w:style w:type="paragraph" w:customStyle="1" w:styleId="8A5D30223B1A48409A655FFDFED9372A">
    <w:name w:val="8A5D30223B1A48409A655FFDFED9372A"/>
    <w:rsid w:val="002E55D4"/>
  </w:style>
  <w:style w:type="paragraph" w:customStyle="1" w:styleId="7022141FC1AB4AF0A769FC387A28B576">
    <w:name w:val="7022141FC1AB4AF0A769FC387A28B576"/>
    <w:rsid w:val="002E55D4"/>
  </w:style>
  <w:style w:type="paragraph" w:customStyle="1" w:styleId="843F84995EFA40B69DC13E4CE3318A28">
    <w:name w:val="843F84995EFA40B69DC13E4CE3318A28"/>
    <w:rsid w:val="002E55D4"/>
  </w:style>
  <w:style w:type="paragraph" w:customStyle="1" w:styleId="C1ECCB8EAC92416E942645A4259DED20">
    <w:name w:val="C1ECCB8EAC92416E942645A4259DED20"/>
    <w:rsid w:val="002E55D4"/>
  </w:style>
  <w:style w:type="paragraph" w:customStyle="1" w:styleId="42603FD4A0CA4B21B04632D6CF8BA425">
    <w:name w:val="42603FD4A0CA4B21B04632D6CF8BA425"/>
    <w:rsid w:val="002E55D4"/>
  </w:style>
  <w:style w:type="paragraph" w:customStyle="1" w:styleId="CF007FF9EACD451EADDC65C771DA76AD">
    <w:name w:val="CF007FF9EACD451EADDC65C771DA76AD"/>
    <w:rsid w:val="002E55D4"/>
  </w:style>
  <w:style w:type="paragraph" w:customStyle="1" w:styleId="79B46A1206D44CA1BB972D58AF3BA103">
    <w:name w:val="79B46A1206D44CA1BB972D58AF3BA103"/>
    <w:rsid w:val="002E55D4"/>
  </w:style>
  <w:style w:type="paragraph" w:customStyle="1" w:styleId="E2459060419440FB88CD8B10521D3C02">
    <w:name w:val="E2459060419440FB88CD8B10521D3C02"/>
    <w:rsid w:val="002E55D4"/>
  </w:style>
  <w:style w:type="paragraph" w:customStyle="1" w:styleId="75800ABB95E04A7D95E0EE48D8161C90">
    <w:name w:val="75800ABB95E04A7D95E0EE48D8161C90"/>
    <w:rsid w:val="002E55D4"/>
  </w:style>
  <w:style w:type="paragraph" w:customStyle="1" w:styleId="7D2531B7D1924738964CFE27FA77AA95">
    <w:name w:val="7D2531B7D1924738964CFE27FA77AA95"/>
    <w:rsid w:val="002E55D4"/>
  </w:style>
  <w:style w:type="paragraph" w:customStyle="1" w:styleId="945D032DEBE54F33B30EE81B894DC869">
    <w:name w:val="945D032DEBE54F33B30EE81B894DC869"/>
    <w:rsid w:val="002E55D4"/>
  </w:style>
  <w:style w:type="paragraph" w:customStyle="1" w:styleId="C806DE846950476084640ED1BACF47C0">
    <w:name w:val="C806DE846950476084640ED1BACF47C0"/>
    <w:rsid w:val="002E55D4"/>
  </w:style>
  <w:style w:type="paragraph" w:customStyle="1" w:styleId="D87D61578C86435398CB21DCA754EA8F">
    <w:name w:val="D87D61578C86435398CB21DCA754EA8F"/>
    <w:rsid w:val="002E55D4"/>
  </w:style>
  <w:style w:type="paragraph" w:customStyle="1" w:styleId="3B6BF2F2578C404AB675CBFBADD4288B">
    <w:name w:val="3B6BF2F2578C404AB675CBFBADD4288B"/>
    <w:rsid w:val="002E55D4"/>
  </w:style>
  <w:style w:type="paragraph" w:customStyle="1" w:styleId="893D9D5BD4D34313AF0D6D5579184F95">
    <w:name w:val="893D9D5BD4D34313AF0D6D5579184F95"/>
    <w:rsid w:val="002E55D4"/>
  </w:style>
  <w:style w:type="paragraph" w:customStyle="1" w:styleId="E7697CF2146745C5BB4FDEC00DE6B354">
    <w:name w:val="E7697CF2146745C5BB4FDEC00DE6B354"/>
    <w:rsid w:val="002E55D4"/>
  </w:style>
  <w:style w:type="paragraph" w:customStyle="1" w:styleId="01B4D0A47C0A46E391506DE94D948181">
    <w:name w:val="01B4D0A47C0A46E391506DE94D948181"/>
    <w:rsid w:val="002E55D4"/>
  </w:style>
  <w:style w:type="paragraph" w:customStyle="1" w:styleId="AF757E94A7B745A988BDC3DB3C18E950">
    <w:name w:val="AF757E94A7B745A988BDC3DB3C18E950"/>
    <w:rsid w:val="002E55D4"/>
  </w:style>
  <w:style w:type="paragraph" w:customStyle="1" w:styleId="3E223B1D11354B1FB8242FE5D1D7B869">
    <w:name w:val="3E223B1D11354B1FB8242FE5D1D7B869"/>
    <w:rsid w:val="002E55D4"/>
  </w:style>
  <w:style w:type="paragraph" w:customStyle="1" w:styleId="DE8CC7943CB142419168E1AC5C200DAF">
    <w:name w:val="DE8CC7943CB142419168E1AC5C200DAF"/>
    <w:rsid w:val="002E55D4"/>
  </w:style>
  <w:style w:type="paragraph" w:customStyle="1" w:styleId="213C67EBF6F64B9E93A31C2CE65E1FFE">
    <w:name w:val="213C67EBF6F64B9E93A31C2CE65E1FFE"/>
    <w:rsid w:val="002E55D4"/>
  </w:style>
  <w:style w:type="paragraph" w:customStyle="1" w:styleId="89770053C3AF47B3BF5D71E794271F7A">
    <w:name w:val="89770053C3AF47B3BF5D71E794271F7A"/>
    <w:rsid w:val="002E55D4"/>
  </w:style>
  <w:style w:type="paragraph" w:customStyle="1" w:styleId="120987AB2A6F4849BD677780530716DD">
    <w:name w:val="120987AB2A6F4849BD677780530716DD"/>
    <w:rsid w:val="002E55D4"/>
  </w:style>
  <w:style w:type="paragraph" w:customStyle="1" w:styleId="B09D949087694FAE83DF7BC57A73B874">
    <w:name w:val="B09D949087694FAE83DF7BC57A73B874"/>
    <w:rsid w:val="002E55D4"/>
  </w:style>
  <w:style w:type="paragraph" w:customStyle="1" w:styleId="71FFFE33127341A4B8DE47B03D48C487">
    <w:name w:val="71FFFE33127341A4B8DE47B03D48C487"/>
    <w:rsid w:val="002E55D4"/>
  </w:style>
  <w:style w:type="paragraph" w:customStyle="1" w:styleId="4E69FC432021485A95129F47ACF4CCB6">
    <w:name w:val="4E69FC432021485A95129F47ACF4CCB6"/>
    <w:rsid w:val="002E55D4"/>
  </w:style>
  <w:style w:type="paragraph" w:customStyle="1" w:styleId="A8626957A0C94FA8A5539B33D645FC41">
    <w:name w:val="A8626957A0C94FA8A5539B33D645FC41"/>
    <w:rsid w:val="002E55D4"/>
  </w:style>
  <w:style w:type="paragraph" w:customStyle="1" w:styleId="1153EA30204F44C08DA28F1F800EED04">
    <w:name w:val="1153EA30204F44C08DA28F1F800EED04"/>
    <w:rsid w:val="002E55D4"/>
  </w:style>
  <w:style w:type="paragraph" w:customStyle="1" w:styleId="CB90CACCA51346B8837382C45E303F31">
    <w:name w:val="CB90CACCA51346B8837382C45E303F31"/>
    <w:rsid w:val="002E55D4"/>
  </w:style>
  <w:style w:type="paragraph" w:customStyle="1" w:styleId="959B68E094504177BD27E8AA8F19A9AF">
    <w:name w:val="959B68E094504177BD27E8AA8F19A9AF"/>
    <w:rsid w:val="002E55D4"/>
  </w:style>
  <w:style w:type="paragraph" w:customStyle="1" w:styleId="465E78FF31F3446F9C1F16E0DB7B2811">
    <w:name w:val="465E78FF31F3446F9C1F16E0DB7B2811"/>
    <w:rsid w:val="002E55D4"/>
  </w:style>
  <w:style w:type="paragraph" w:customStyle="1" w:styleId="3B6C4206456143F4BE07B353A8531A80">
    <w:name w:val="3B6C4206456143F4BE07B353A8531A80"/>
    <w:rsid w:val="002E55D4"/>
  </w:style>
  <w:style w:type="paragraph" w:customStyle="1" w:styleId="D94B480228124E0D8283807128AF0C0A">
    <w:name w:val="D94B480228124E0D8283807128AF0C0A"/>
    <w:rsid w:val="002E55D4"/>
  </w:style>
  <w:style w:type="paragraph" w:customStyle="1" w:styleId="C756965836EE464691A26A63A968BA24">
    <w:name w:val="C756965836EE464691A26A63A968BA24"/>
    <w:rsid w:val="002E55D4"/>
  </w:style>
  <w:style w:type="paragraph" w:customStyle="1" w:styleId="E4231D49BB3A4B459D2AA83AC52FE226">
    <w:name w:val="E4231D49BB3A4B459D2AA83AC52FE226"/>
    <w:rsid w:val="002E55D4"/>
  </w:style>
  <w:style w:type="paragraph" w:customStyle="1" w:styleId="103D7BAE96874A7C85F3ADD7E6250C42">
    <w:name w:val="103D7BAE96874A7C85F3ADD7E6250C42"/>
    <w:rsid w:val="002E55D4"/>
  </w:style>
  <w:style w:type="paragraph" w:customStyle="1" w:styleId="FD9E122374CE454ABB1E7171E51D7A13">
    <w:name w:val="FD9E122374CE454ABB1E7171E51D7A13"/>
    <w:rsid w:val="002E55D4"/>
  </w:style>
  <w:style w:type="paragraph" w:customStyle="1" w:styleId="8F610A55FC8A496DB1B20F3AD06A6966">
    <w:name w:val="8F610A55FC8A496DB1B20F3AD06A6966"/>
    <w:rsid w:val="002E55D4"/>
  </w:style>
  <w:style w:type="paragraph" w:customStyle="1" w:styleId="0AA9F868BD024E2DAA48097363F6C1D6">
    <w:name w:val="0AA9F868BD024E2DAA48097363F6C1D6"/>
    <w:rsid w:val="002E55D4"/>
  </w:style>
  <w:style w:type="paragraph" w:customStyle="1" w:styleId="79C47B9F83F54D4F9A73152DD493229C">
    <w:name w:val="79C47B9F83F54D4F9A73152DD493229C"/>
    <w:rsid w:val="002E55D4"/>
  </w:style>
  <w:style w:type="paragraph" w:customStyle="1" w:styleId="BF76CBA8E2954ECD896B742B3611F7B8">
    <w:name w:val="BF76CBA8E2954ECD896B742B3611F7B8"/>
    <w:rsid w:val="002E55D4"/>
  </w:style>
  <w:style w:type="paragraph" w:customStyle="1" w:styleId="19DEA96990BA4147B3FF01D8D069804C">
    <w:name w:val="19DEA96990BA4147B3FF01D8D069804C"/>
    <w:rsid w:val="002E55D4"/>
  </w:style>
  <w:style w:type="paragraph" w:customStyle="1" w:styleId="1C3D221A66E248ACA66A9E556FE71EBA">
    <w:name w:val="1C3D221A66E248ACA66A9E556FE71EBA"/>
    <w:rsid w:val="002E55D4"/>
  </w:style>
  <w:style w:type="paragraph" w:customStyle="1" w:styleId="ED53151DCA8045BE8724AAC4F38D8AD5">
    <w:name w:val="ED53151DCA8045BE8724AAC4F38D8AD5"/>
    <w:rsid w:val="002E55D4"/>
  </w:style>
  <w:style w:type="paragraph" w:customStyle="1" w:styleId="A82D41EE48E24315BBF97BBCCCCBC1E0">
    <w:name w:val="A82D41EE48E24315BBF97BBCCCCBC1E0"/>
    <w:rsid w:val="002E55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FD0CF-831C-448C-B1F5-3FB11B52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Calendário de faixa</Template>
  <TotalTime>0</TotalTime>
  <Pages>12</Pages>
  <Words>3962</Words>
  <Characters>21401</Characters>
  <Application>Microsoft Office Word</Application>
  <DocSecurity>0</DocSecurity>
  <Lines>178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25313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2021-11-30T16:51:00Z</dcterms:created>
  <dcterms:modified xsi:type="dcterms:W3CDTF">2021-11-30T16:51:00Z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